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EFE9"/>
  <w:body>
    <w:bookmarkStart w:id="0" w:name="_Toc208398379" w:displacedByCustomXml="next"/>
    <w:bookmarkStart w:id="1" w:name="_Toc208398350" w:displacedByCustomXml="next"/>
    <w:sdt>
      <w:sdtPr>
        <w:rPr>
          <w:rStyle w:val="Heading1Char"/>
        </w:rPr>
        <w:alias w:val="Title"/>
        <w:tag w:val=""/>
        <w:id w:val="-668797329"/>
        <w:placeholder>
          <w:docPart w:val="7B25A648C4264F609640843F97538AF7"/>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43C66DA7" w14:textId="0EAA7661" w:rsidR="00CD4198" w:rsidRPr="00D31406" w:rsidRDefault="00AB73E2" w:rsidP="00AB73E2">
          <w:r>
            <w:rPr>
              <w:rStyle w:val="Heading1Char"/>
            </w:rPr>
            <w:t>Proposal to publish a British Academy Monograph</w:t>
          </w:r>
        </w:p>
      </w:sdtContent>
    </w:sdt>
    <w:bookmarkEnd w:id="0" w:displacedByCustomXml="prev"/>
    <w:bookmarkEnd w:id="1" w:displacedByCustomXml="prev"/>
    <w:p w14:paraId="15F1371F" w14:textId="77777777" w:rsidR="00AB73E2" w:rsidRDefault="00AB73E2" w:rsidP="00AB73E2">
      <w:bookmarkStart w:id="2" w:name="_Toc208398351"/>
      <w:bookmarkStart w:id="3" w:name="_Toc208398380"/>
    </w:p>
    <w:p w14:paraId="1F903DAA" w14:textId="3FFDEDD1" w:rsidR="00AB73E2" w:rsidRPr="00AB73E2" w:rsidRDefault="00AB73E2" w:rsidP="00AB73E2">
      <w:r w:rsidRPr="00AB73E2">
        <w:t xml:space="preserve">Current and former holders of a </w:t>
      </w:r>
      <w:r w:rsidR="00227C97" w:rsidRPr="00227C97">
        <w:t>British Academy Postdoctoral Fellowship, a British Academy Newton International Fellowship, or a British Academy / Wolfson Fellowship are invited to submit proposals for publication in the British Academy Monographs series.</w:t>
      </w:r>
    </w:p>
    <w:p w14:paraId="7B9A5CAD" w14:textId="7DAF9F9D" w:rsidR="00AB73E2" w:rsidRPr="00AB73E2" w:rsidRDefault="00AB73E2" w:rsidP="00AB73E2">
      <w:r w:rsidRPr="00AB73E2">
        <w:t xml:space="preserve">Please refer to the </w:t>
      </w:r>
      <w:hyperlink r:id="rId11" w:history="1">
        <w:r w:rsidR="00A3192F" w:rsidRPr="00153181">
          <w:rPr>
            <w:rStyle w:val="Hyperlink"/>
          </w:rPr>
          <w:t>guidelines</w:t>
        </w:r>
      </w:hyperlink>
      <w:r w:rsidR="00A3192F" w:rsidRPr="00EB6511">
        <w:t xml:space="preserve"> </w:t>
      </w:r>
      <w:r w:rsidRPr="00AB73E2">
        <w:t xml:space="preserve">available on our website before completing this form. </w:t>
      </w:r>
    </w:p>
    <w:p w14:paraId="702D8103" w14:textId="132BBD07" w:rsidR="00AB73E2" w:rsidRDefault="00AB73E2" w:rsidP="00AB73E2">
      <w:r w:rsidRPr="00AB73E2">
        <w:t xml:space="preserve">You should email your completed proposal, and any questions about the proposal process, to </w:t>
      </w:r>
      <w:hyperlink r:id="rId12" w:history="1">
        <w:r w:rsidRPr="00C05E30">
          <w:rPr>
            <w:rStyle w:val="Hyperlink"/>
          </w:rPr>
          <w:t>publishing@thebritishacademy.ac.uk</w:t>
        </w:r>
      </w:hyperlink>
      <w:r w:rsidRPr="00AB73E2">
        <w:t>.</w:t>
      </w:r>
    </w:p>
    <w:p w14:paraId="036BA24E" w14:textId="77777777" w:rsidR="00AB73E2" w:rsidRDefault="00AB73E2" w:rsidP="00AB73E2"/>
    <w:p w14:paraId="74E7102C" w14:textId="77777777" w:rsidR="00AB73E2" w:rsidRPr="00AB73E2" w:rsidRDefault="00AB73E2" w:rsidP="00AB73E2">
      <w:pPr>
        <w:pStyle w:val="Heading4"/>
      </w:pPr>
      <w:r w:rsidRPr="00AB73E2">
        <w:t>Section 1 – Author information</w:t>
      </w:r>
    </w:p>
    <w:p w14:paraId="4E752E11" w14:textId="77777777" w:rsidR="00AB73E2" w:rsidRDefault="00AB73E2" w:rsidP="00AB73E2"/>
    <w:p w14:paraId="262C7728" w14:textId="5D818FC4" w:rsidR="00AB73E2" w:rsidRPr="00AB73E2" w:rsidRDefault="00AB73E2" w:rsidP="00AB73E2">
      <w:r w:rsidRPr="00AB73E2">
        <w:t xml:space="preserve">Full name (surname underlined) and title: </w:t>
      </w:r>
      <w:r w:rsidRPr="00AB73E2">
        <w:tab/>
      </w:r>
    </w:p>
    <w:p w14:paraId="12E4079C" w14:textId="77777777" w:rsidR="00AB73E2" w:rsidRPr="00AB73E2" w:rsidRDefault="00AB73E2" w:rsidP="00AB73E2">
      <w:r w:rsidRPr="00AB73E2">
        <w:t xml:space="preserve">Present appointment and institution: </w:t>
      </w:r>
      <w:r w:rsidRPr="00AB73E2">
        <w:tab/>
      </w:r>
    </w:p>
    <w:p w14:paraId="5104A97D" w14:textId="77777777" w:rsidR="00AB73E2" w:rsidRPr="00AB73E2" w:rsidRDefault="00AB73E2" w:rsidP="00AB73E2">
      <w:r w:rsidRPr="00AB73E2">
        <w:t>Email address:</w:t>
      </w:r>
    </w:p>
    <w:p w14:paraId="17ECCE2F" w14:textId="77777777" w:rsidR="00AB73E2" w:rsidRDefault="00AB73E2" w:rsidP="00AB73E2"/>
    <w:p w14:paraId="4727F608" w14:textId="310E2EE9" w:rsidR="00AB73E2" w:rsidRDefault="00AB73E2" w:rsidP="00AB73E2">
      <w:pPr>
        <w:pStyle w:val="Heading4"/>
      </w:pPr>
      <w:r>
        <w:t>Section 2 – Your British Academy</w:t>
      </w:r>
      <w:r w:rsidR="00A9381F">
        <w:t>-supported Fellowship</w:t>
      </w:r>
    </w:p>
    <w:p w14:paraId="52735933" w14:textId="349DA35B" w:rsidR="00A9381F" w:rsidRDefault="00A9381F" w:rsidP="00B50F32">
      <w:pPr>
        <w:spacing w:after="240"/>
      </w:pPr>
      <w:r>
        <w:t>Please mark with an ‘X’ the type of Fellowship that you hold/held</w:t>
      </w:r>
      <w:r>
        <w:t>.</w:t>
      </w:r>
    </w:p>
    <w:tbl>
      <w:tblPr>
        <w:tblStyle w:val="TableGridLight"/>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10"/>
        <w:gridCol w:w="8652"/>
      </w:tblGrid>
      <w:tr w:rsidR="00014DAE" w14:paraId="2F3A38FC" w14:textId="77777777" w:rsidTr="00FE40BA">
        <w:trPr>
          <w:trHeight w:val="283"/>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4014177" w14:textId="77777777" w:rsidR="00014DAE" w:rsidRPr="00014DAE" w:rsidRDefault="00014DAE" w:rsidP="00014DAE">
            <w:pPr>
              <w:spacing w:after="0" w:line="276" w:lineRule="auto"/>
              <w:jc w:val="both"/>
              <w:rPr>
                <w:rFonts w:cs="Arial"/>
                <w:szCs w:val="24"/>
              </w:rPr>
            </w:pPr>
          </w:p>
        </w:tc>
        <w:tc>
          <w:tcPr>
            <w:tcW w:w="8652" w:type="dxa"/>
            <w:tcBorders>
              <w:left w:val="single" w:sz="2" w:space="0" w:color="A4774B" w:themeColor="background1" w:themeShade="80"/>
            </w:tcBorders>
            <w:vAlign w:val="center"/>
          </w:tcPr>
          <w:p w14:paraId="5F392B2D" w14:textId="77777777" w:rsidR="00014DAE" w:rsidRDefault="00014DAE" w:rsidP="00014DAE">
            <w:pPr>
              <w:spacing w:after="0" w:line="276" w:lineRule="auto"/>
              <w:jc w:val="both"/>
            </w:pPr>
            <w:r>
              <w:t>British Academy Postdoctoral Fellowship</w:t>
            </w:r>
          </w:p>
        </w:tc>
      </w:tr>
      <w:tr w:rsidR="00014DAE" w14:paraId="49255467" w14:textId="77777777" w:rsidTr="00FE40BA">
        <w:trPr>
          <w:trHeight w:val="283"/>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7A8FB01" w14:textId="77777777" w:rsidR="00014DAE" w:rsidRPr="00014DAE" w:rsidRDefault="00014DAE" w:rsidP="00014DAE">
            <w:pPr>
              <w:spacing w:after="0" w:line="276" w:lineRule="auto"/>
              <w:jc w:val="both"/>
              <w:rPr>
                <w:rFonts w:cs="Arial"/>
                <w:szCs w:val="24"/>
              </w:rPr>
            </w:pPr>
          </w:p>
        </w:tc>
        <w:tc>
          <w:tcPr>
            <w:tcW w:w="8652" w:type="dxa"/>
            <w:tcBorders>
              <w:left w:val="single" w:sz="2" w:space="0" w:color="A4774B" w:themeColor="background1" w:themeShade="80"/>
            </w:tcBorders>
            <w:vAlign w:val="center"/>
          </w:tcPr>
          <w:p w14:paraId="58B23EF0" w14:textId="77777777" w:rsidR="00014DAE" w:rsidRDefault="00014DAE" w:rsidP="00014DAE">
            <w:pPr>
              <w:spacing w:after="0" w:line="276" w:lineRule="auto"/>
              <w:jc w:val="both"/>
            </w:pPr>
            <w:r>
              <w:t>British Academy Newton International Fellowship</w:t>
            </w:r>
          </w:p>
        </w:tc>
      </w:tr>
      <w:tr w:rsidR="00014DAE" w14:paraId="0B3B6FA5" w14:textId="77777777" w:rsidTr="00FE40BA">
        <w:trPr>
          <w:trHeight w:val="283"/>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3823DDBE" w14:textId="77777777" w:rsidR="00014DAE" w:rsidRPr="00014DAE" w:rsidRDefault="00014DAE" w:rsidP="00014DAE">
            <w:pPr>
              <w:spacing w:after="0" w:line="276" w:lineRule="auto"/>
              <w:jc w:val="both"/>
              <w:rPr>
                <w:rFonts w:cs="Arial"/>
                <w:szCs w:val="24"/>
              </w:rPr>
            </w:pPr>
          </w:p>
        </w:tc>
        <w:tc>
          <w:tcPr>
            <w:tcW w:w="8652" w:type="dxa"/>
            <w:tcBorders>
              <w:left w:val="single" w:sz="2" w:space="0" w:color="A4774B" w:themeColor="background1" w:themeShade="80"/>
            </w:tcBorders>
            <w:vAlign w:val="center"/>
          </w:tcPr>
          <w:p w14:paraId="52FE9232" w14:textId="77777777" w:rsidR="00014DAE" w:rsidRDefault="00014DAE" w:rsidP="00014DAE">
            <w:pPr>
              <w:spacing w:after="0" w:line="276" w:lineRule="auto"/>
              <w:jc w:val="both"/>
            </w:pPr>
            <w:r>
              <w:t>British Academy / Wolfson Fellowship</w:t>
            </w:r>
          </w:p>
        </w:tc>
      </w:tr>
    </w:tbl>
    <w:p w14:paraId="0892ABF6" w14:textId="77777777" w:rsidR="00A9381F" w:rsidRDefault="00A9381F" w:rsidP="00A9381F"/>
    <w:p w14:paraId="7DDBB409" w14:textId="77777777" w:rsidR="00A9381F" w:rsidRDefault="00A9381F" w:rsidP="00A9381F">
      <w:r>
        <w:t>Dates of Fellowship:</w:t>
      </w:r>
      <w:r>
        <w:tab/>
        <w:t xml:space="preserve"> </w:t>
      </w:r>
    </w:p>
    <w:p w14:paraId="61B33F7E" w14:textId="77777777" w:rsidR="00A9381F" w:rsidRDefault="00A9381F" w:rsidP="00A9381F">
      <w:r>
        <w:t xml:space="preserve">Title of research programme:  </w:t>
      </w:r>
    </w:p>
    <w:p w14:paraId="3B2D965C" w14:textId="77777777" w:rsidR="00A9381F" w:rsidRDefault="00A9381F" w:rsidP="00A9381F">
      <w:r>
        <w:t xml:space="preserve">Host institution and department:  </w:t>
      </w:r>
    </w:p>
    <w:p w14:paraId="3BCB11D4" w14:textId="6D76BBED" w:rsidR="00AB73E2" w:rsidRDefault="00A9381F" w:rsidP="00A9381F">
      <w:r>
        <w:t>Name of your Mentor / UK co-applicant (for BA Newton International Fellowship):</w:t>
      </w:r>
    </w:p>
    <w:p w14:paraId="43F1E9E9" w14:textId="77777777" w:rsidR="00FE40BA" w:rsidRDefault="00FE40BA">
      <w:pPr>
        <w:spacing w:after="160" w:line="259" w:lineRule="auto"/>
      </w:pPr>
    </w:p>
    <w:p w14:paraId="32A75EFF" w14:textId="1F0DF1DC" w:rsidR="00FE40BA" w:rsidRPr="00FE40BA" w:rsidRDefault="00FE40BA" w:rsidP="00FE40BA">
      <w:pPr>
        <w:spacing w:after="80" w:line="276" w:lineRule="auto"/>
        <w:jc w:val="both"/>
      </w:pPr>
      <w:r w:rsidRPr="00FE40BA">
        <w:t>If your proposal is approved by the Publishing and Conferences Committee, they will appoint a mentor to guide you through to the point of delivering a final script to us. If there is someone you would like the Committee to consider, please provide their details here:</w:t>
      </w:r>
    </w:p>
    <w:p w14:paraId="2A974E0C" w14:textId="7B4218E1" w:rsidR="00FD02A8" w:rsidRDefault="00FD02A8">
      <w:pPr>
        <w:spacing w:after="160" w:line="259" w:lineRule="auto"/>
        <w:rPr>
          <w:rFonts w:eastAsiaTheme="majorEastAsia" w:cstheme="majorBidi"/>
          <w:b/>
          <w:bCs/>
          <w:iCs/>
          <w:color w:val="00334D" w:themeColor="accent1"/>
        </w:rPr>
      </w:pPr>
    </w:p>
    <w:p w14:paraId="05B34965" w14:textId="26DDEB44" w:rsidR="00AB73E2" w:rsidRDefault="00AB73E2" w:rsidP="00AB73E2">
      <w:pPr>
        <w:pStyle w:val="Heading4"/>
      </w:pPr>
      <w:r>
        <w:lastRenderedPageBreak/>
        <w:t>Section 3 – Your proposed monograph</w:t>
      </w:r>
    </w:p>
    <w:p w14:paraId="4A135120" w14:textId="77777777" w:rsidR="00AB73E2" w:rsidRDefault="00AB73E2" w:rsidP="00AB73E2">
      <w:r>
        <w:t>Please ensure that the substance of the book is clear from the main title. Do not choose a catchy but cryptic main title, leaving a sub-title to explain what the book is about.</w:t>
      </w:r>
    </w:p>
    <w:p w14:paraId="621C239F" w14:textId="77777777" w:rsidR="00AB73E2" w:rsidRDefault="00AB73E2" w:rsidP="00AB73E2"/>
    <w:p w14:paraId="6C8F7349" w14:textId="77777777" w:rsidR="00AB73E2" w:rsidRDefault="00AB73E2" w:rsidP="00AB73E2">
      <w:r>
        <w:t>Main title:</w:t>
      </w:r>
    </w:p>
    <w:p w14:paraId="5C16BB3A" w14:textId="6E7F4E81" w:rsidR="00AB73E2" w:rsidRDefault="00AB73E2" w:rsidP="00AB73E2">
      <w:r>
        <w:t>Subtitle (if any):</w:t>
      </w:r>
    </w:p>
    <w:p w14:paraId="21E0746C" w14:textId="77777777" w:rsidR="00AB73E2" w:rsidRDefault="00AB73E2" w:rsidP="00AB73E2"/>
    <w:p w14:paraId="7EFC1B5E" w14:textId="77777777" w:rsidR="00AB73E2" w:rsidRDefault="00AB73E2" w:rsidP="00AB73E2"/>
    <w:p w14:paraId="144EA1DA" w14:textId="77777777" w:rsidR="00AB73E2" w:rsidRPr="00AB73E2" w:rsidRDefault="00AB73E2" w:rsidP="00B50F32">
      <w:pPr>
        <w:pStyle w:val="Heading4"/>
      </w:pPr>
      <w:r w:rsidRPr="00AB73E2">
        <w:t>Section 4 – Disciplines</w:t>
      </w:r>
    </w:p>
    <w:p w14:paraId="27A3E0D8" w14:textId="77777777" w:rsidR="00AB73E2" w:rsidRPr="00AB73E2" w:rsidRDefault="00AB73E2" w:rsidP="00AB73E2">
      <w:r w:rsidRPr="00AB73E2">
        <w:t xml:space="preserve">Proposals are sent for assessment to Fellows of the British Academy drawn from the Academy’s 21 disciplinary Sections. To help us determine the most appropriate assessment paths for your proposal, in the following list of Sections please mark the main </w:t>
      </w:r>
      <w:r w:rsidRPr="00AB73E2">
        <w:rPr>
          <w:b/>
          <w:bCs/>
        </w:rPr>
        <w:t>two</w:t>
      </w:r>
      <w:r w:rsidRPr="00AB73E2">
        <w:t xml:space="preserve"> disciplines most relevant to your volume with the numbers </w:t>
      </w:r>
      <w:r w:rsidRPr="00AB73E2">
        <w:rPr>
          <w:b/>
          <w:bCs/>
        </w:rPr>
        <w:t xml:space="preserve">1 </w:t>
      </w:r>
      <w:r w:rsidRPr="00AB73E2">
        <w:t xml:space="preserve">and </w:t>
      </w:r>
      <w:r w:rsidRPr="00AB73E2">
        <w:rPr>
          <w:b/>
          <w:bCs/>
        </w:rPr>
        <w:t>2</w:t>
      </w:r>
      <w:r w:rsidRPr="00AB73E2">
        <w:t xml:space="preserve">. Any additional disciplines should be marked with an </w:t>
      </w:r>
      <w:r w:rsidRPr="00AB73E2">
        <w:rPr>
          <w:b/>
          <w:bCs/>
        </w:rPr>
        <w:t>X</w:t>
      </w:r>
      <w:r w:rsidRPr="00AB73E2">
        <w:t xml:space="preserve">. </w:t>
      </w:r>
    </w:p>
    <w:p w14:paraId="54F57E3B" w14:textId="77777777" w:rsidR="00AB73E2" w:rsidRPr="00AB73E2" w:rsidRDefault="00AB73E2" w:rsidP="00AB73E2">
      <w:pPr>
        <w:rPr>
          <w:i/>
          <w:iCs/>
        </w:rPr>
      </w:pPr>
    </w:p>
    <w:tbl>
      <w:tblPr>
        <w:tblStyle w:val="TableGridLight"/>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10"/>
        <w:gridCol w:w="8652"/>
      </w:tblGrid>
      <w:tr w:rsidR="00AB73E2" w:rsidRPr="00AB73E2" w14:paraId="1F56E695"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8F88D60" w14:textId="77777777" w:rsidR="00AB73E2" w:rsidRPr="00AB73E2" w:rsidRDefault="00AB73E2" w:rsidP="00AB73E2">
            <w:pPr>
              <w:spacing w:after="0"/>
              <w:jc w:val="center"/>
              <w:rPr>
                <w:b/>
                <w:bCs/>
              </w:rPr>
            </w:pPr>
          </w:p>
        </w:tc>
        <w:tc>
          <w:tcPr>
            <w:tcW w:w="8652" w:type="dxa"/>
            <w:tcBorders>
              <w:left w:val="single" w:sz="2" w:space="0" w:color="A4774B" w:themeColor="background1" w:themeShade="80"/>
            </w:tcBorders>
            <w:vAlign w:val="center"/>
          </w:tcPr>
          <w:p w14:paraId="225483F4" w14:textId="77777777" w:rsidR="00AB73E2" w:rsidRPr="00AB73E2" w:rsidRDefault="00AB73E2" w:rsidP="00AB73E2">
            <w:pPr>
              <w:spacing w:after="0"/>
            </w:pPr>
            <w:r w:rsidRPr="00AB73E2">
              <w:t>Classical Antiquity</w:t>
            </w:r>
          </w:p>
        </w:tc>
      </w:tr>
      <w:tr w:rsidR="00AB73E2" w:rsidRPr="00AB73E2" w14:paraId="4864E236"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3D8ABC8"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0A4306B4" w14:textId="77777777" w:rsidR="00AB73E2" w:rsidRPr="00AB73E2" w:rsidRDefault="00AB73E2" w:rsidP="00AB73E2">
            <w:pPr>
              <w:spacing w:after="0"/>
            </w:pPr>
            <w:r w:rsidRPr="00AB73E2">
              <w:t>Theology and Religious Studies</w:t>
            </w:r>
          </w:p>
        </w:tc>
      </w:tr>
      <w:tr w:rsidR="00AB73E2" w:rsidRPr="00AB73E2" w14:paraId="1B53A5C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146FBA5"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7B30D476" w14:textId="77777777" w:rsidR="00AB73E2" w:rsidRPr="00AB73E2" w:rsidRDefault="00AB73E2" w:rsidP="00AB73E2">
            <w:pPr>
              <w:spacing w:after="0"/>
            </w:pPr>
            <w:r w:rsidRPr="00AB73E2">
              <w:t>Africa, Asia and the Middle East</w:t>
            </w:r>
          </w:p>
        </w:tc>
      </w:tr>
      <w:tr w:rsidR="00AB73E2" w:rsidRPr="00AB73E2" w14:paraId="47552AFE"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30CC240"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B84F91A" w14:textId="77777777" w:rsidR="00AB73E2" w:rsidRPr="00AB73E2" w:rsidRDefault="00AB73E2" w:rsidP="00AB73E2">
            <w:pPr>
              <w:spacing w:after="0"/>
            </w:pPr>
            <w:r w:rsidRPr="00AB73E2">
              <w:t>Linguistics and Philology</w:t>
            </w:r>
          </w:p>
        </w:tc>
      </w:tr>
      <w:tr w:rsidR="00AB73E2" w:rsidRPr="00AB73E2" w14:paraId="36E46FE2"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95F363B"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4B034BF" w14:textId="77777777" w:rsidR="00AB73E2" w:rsidRPr="00AB73E2" w:rsidRDefault="00AB73E2" w:rsidP="00AB73E2">
            <w:pPr>
              <w:spacing w:after="0"/>
            </w:pPr>
            <w:r w:rsidRPr="00AB73E2">
              <w:t>Early Modern Languages and Literature to 1830</w:t>
            </w:r>
          </w:p>
        </w:tc>
      </w:tr>
      <w:tr w:rsidR="00AB73E2" w:rsidRPr="00AB73E2" w14:paraId="15806060"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4A50B8A"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7AB8902F" w14:textId="77777777" w:rsidR="00AB73E2" w:rsidRPr="00AB73E2" w:rsidRDefault="00AB73E2" w:rsidP="00AB73E2">
            <w:pPr>
              <w:spacing w:after="0"/>
            </w:pPr>
            <w:r w:rsidRPr="00AB73E2">
              <w:t>Modern Languages, Literatures and Other Media from 1830</w:t>
            </w:r>
          </w:p>
        </w:tc>
      </w:tr>
      <w:tr w:rsidR="00AB73E2" w:rsidRPr="00AB73E2" w14:paraId="670F33D0"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8FDFBBE"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2AFA30E" w14:textId="77777777" w:rsidR="00AB73E2" w:rsidRPr="00AB73E2" w:rsidRDefault="00AB73E2" w:rsidP="00AB73E2">
            <w:pPr>
              <w:spacing w:after="0"/>
            </w:pPr>
            <w:r w:rsidRPr="00AB73E2">
              <w:t>Archaeology</w:t>
            </w:r>
          </w:p>
        </w:tc>
      </w:tr>
      <w:tr w:rsidR="00AB73E2" w:rsidRPr="00AB73E2" w14:paraId="0FEA8FF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4D43A9B3"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7D20A86" w14:textId="77777777" w:rsidR="00AB73E2" w:rsidRPr="00AB73E2" w:rsidRDefault="00AB73E2" w:rsidP="00AB73E2">
            <w:pPr>
              <w:spacing w:after="0"/>
            </w:pPr>
            <w:r w:rsidRPr="00AB73E2">
              <w:t>Medieval Studies</w:t>
            </w:r>
          </w:p>
        </w:tc>
      </w:tr>
      <w:tr w:rsidR="00AB73E2" w:rsidRPr="00AB73E2" w14:paraId="2932C4C8"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34A2F0E5"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6A005110" w14:textId="77777777" w:rsidR="00AB73E2" w:rsidRPr="00AB73E2" w:rsidRDefault="00AB73E2" w:rsidP="00AB73E2">
            <w:pPr>
              <w:spacing w:after="0"/>
            </w:pPr>
            <w:r w:rsidRPr="00AB73E2">
              <w:t>Early Modern History to 1850</w:t>
            </w:r>
          </w:p>
        </w:tc>
      </w:tr>
      <w:tr w:rsidR="00AB73E2" w:rsidRPr="00AB73E2" w14:paraId="02AEF428"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BB3EAB3"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603F97C9" w14:textId="77777777" w:rsidR="00AB73E2" w:rsidRPr="00AB73E2" w:rsidRDefault="00AB73E2" w:rsidP="00AB73E2">
            <w:pPr>
              <w:spacing w:after="0"/>
            </w:pPr>
            <w:r w:rsidRPr="00AB73E2">
              <w:t>Modern History from 1850</w:t>
            </w:r>
          </w:p>
        </w:tc>
      </w:tr>
      <w:tr w:rsidR="00AB73E2" w:rsidRPr="00AB73E2" w14:paraId="74EA5D48"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0CD958DC"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0932977D" w14:textId="77777777" w:rsidR="00AB73E2" w:rsidRPr="00AB73E2" w:rsidRDefault="00AB73E2" w:rsidP="00AB73E2">
            <w:pPr>
              <w:spacing w:after="0"/>
            </w:pPr>
            <w:r w:rsidRPr="00AB73E2">
              <w:t>History of Art</w:t>
            </w:r>
          </w:p>
        </w:tc>
      </w:tr>
      <w:tr w:rsidR="00AB73E2" w:rsidRPr="00AB73E2" w14:paraId="385EFB82"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5E097DA8"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2D267B90" w14:textId="77777777" w:rsidR="00AB73E2" w:rsidRPr="00AB73E2" w:rsidRDefault="00AB73E2" w:rsidP="00AB73E2">
            <w:pPr>
              <w:spacing w:after="0"/>
            </w:pPr>
            <w:r w:rsidRPr="00AB73E2">
              <w:t>History of Music</w:t>
            </w:r>
          </w:p>
        </w:tc>
      </w:tr>
      <w:tr w:rsidR="00AB73E2" w:rsidRPr="00AB73E2" w14:paraId="511B9A52"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EE38CE9"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6AA18296" w14:textId="77777777" w:rsidR="00AB73E2" w:rsidRPr="00AB73E2" w:rsidRDefault="00AB73E2" w:rsidP="00AB73E2">
            <w:pPr>
              <w:spacing w:after="0"/>
            </w:pPr>
            <w:r w:rsidRPr="00AB73E2">
              <w:t>Philosophy</w:t>
            </w:r>
          </w:p>
        </w:tc>
      </w:tr>
      <w:tr w:rsidR="00AB73E2" w:rsidRPr="00AB73E2" w14:paraId="4EAA8BB4"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AFC0FDC"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22F93D1F" w14:textId="77777777" w:rsidR="00AB73E2" w:rsidRPr="00AB73E2" w:rsidRDefault="00AB73E2" w:rsidP="00AB73E2">
            <w:pPr>
              <w:spacing w:after="0"/>
            </w:pPr>
            <w:r w:rsidRPr="00AB73E2">
              <w:t>Law</w:t>
            </w:r>
          </w:p>
        </w:tc>
      </w:tr>
      <w:tr w:rsidR="00AB73E2" w:rsidRPr="00AB73E2" w14:paraId="164A176A"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FBE5021"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314F6BA" w14:textId="77777777" w:rsidR="00AB73E2" w:rsidRPr="00AB73E2" w:rsidRDefault="00AB73E2" w:rsidP="00AB73E2">
            <w:pPr>
              <w:spacing w:after="0"/>
            </w:pPr>
            <w:r w:rsidRPr="00AB73E2">
              <w:t>Economics and Economic History</w:t>
            </w:r>
          </w:p>
        </w:tc>
      </w:tr>
      <w:tr w:rsidR="00AB73E2" w:rsidRPr="00AB73E2" w14:paraId="5F74B8A6"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3370E8D1"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0DA07352" w14:textId="77777777" w:rsidR="00AB73E2" w:rsidRPr="00AB73E2" w:rsidRDefault="00AB73E2" w:rsidP="00AB73E2">
            <w:pPr>
              <w:spacing w:after="0"/>
            </w:pPr>
            <w:r w:rsidRPr="00AB73E2">
              <w:t>Anthropology</w:t>
            </w:r>
          </w:p>
        </w:tc>
      </w:tr>
      <w:tr w:rsidR="00AB73E2" w:rsidRPr="00AB73E2" w14:paraId="61A1A17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BDCAA6C"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7B82BD35" w14:textId="77777777" w:rsidR="00AB73E2" w:rsidRPr="00AB73E2" w:rsidRDefault="00AB73E2" w:rsidP="00AB73E2">
            <w:pPr>
              <w:spacing w:after="0"/>
            </w:pPr>
            <w:r w:rsidRPr="00AB73E2">
              <w:t>Geography</w:t>
            </w:r>
          </w:p>
        </w:tc>
      </w:tr>
      <w:tr w:rsidR="00AB73E2" w:rsidRPr="00AB73E2" w14:paraId="6DBB84D5"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0BD8019"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50E7F554" w14:textId="77777777" w:rsidR="00AB73E2" w:rsidRPr="00AB73E2" w:rsidRDefault="00AB73E2" w:rsidP="00AB73E2">
            <w:pPr>
              <w:spacing w:after="0"/>
            </w:pPr>
            <w:r w:rsidRPr="00AB73E2">
              <w:t>Sociology, Demography and Social Statistics</w:t>
            </w:r>
          </w:p>
        </w:tc>
      </w:tr>
      <w:tr w:rsidR="00AB73E2" w:rsidRPr="00AB73E2" w14:paraId="76EDBED6"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4DE3E01B"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A19480C" w14:textId="77777777" w:rsidR="00AB73E2" w:rsidRPr="00AB73E2" w:rsidRDefault="00AB73E2" w:rsidP="00AB73E2">
            <w:pPr>
              <w:spacing w:after="0"/>
            </w:pPr>
            <w:r w:rsidRPr="00AB73E2">
              <w:t>Political Studies</w:t>
            </w:r>
          </w:p>
        </w:tc>
      </w:tr>
      <w:tr w:rsidR="00AB73E2" w:rsidRPr="00AB73E2" w14:paraId="25D9C0E7"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9BF06B7"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50714E68" w14:textId="77777777" w:rsidR="00AB73E2" w:rsidRPr="00AB73E2" w:rsidRDefault="00AB73E2" w:rsidP="00AB73E2">
            <w:pPr>
              <w:spacing w:after="0"/>
            </w:pPr>
            <w:r w:rsidRPr="00AB73E2">
              <w:t>Psychology</w:t>
            </w:r>
          </w:p>
        </w:tc>
      </w:tr>
      <w:tr w:rsidR="00AB73E2" w:rsidRPr="00AB73E2" w14:paraId="3C1792E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DCA1E95"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E040A9A" w14:textId="77777777" w:rsidR="00AB73E2" w:rsidRPr="00AB73E2" w:rsidRDefault="00AB73E2" w:rsidP="00AB73E2">
            <w:pPr>
              <w:spacing w:after="0"/>
            </w:pPr>
            <w:r w:rsidRPr="00AB73E2">
              <w:t>Culture, Media and Performance</w:t>
            </w:r>
          </w:p>
        </w:tc>
      </w:tr>
      <w:tr w:rsidR="00AB73E2" w:rsidRPr="00AB73E2" w14:paraId="64283B1D"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F6C9E42"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5003619" w14:textId="77777777" w:rsidR="00AB73E2" w:rsidRPr="00AB73E2" w:rsidRDefault="00AB73E2" w:rsidP="00AB73E2">
            <w:pPr>
              <w:spacing w:after="0"/>
            </w:pPr>
            <w:r w:rsidRPr="00AB73E2">
              <w:t>Education</w:t>
            </w:r>
          </w:p>
        </w:tc>
      </w:tr>
      <w:tr w:rsidR="00AB73E2" w:rsidRPr="00AB73E2" w14:paraId="431439A4"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670C629"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5F6F120C" w14:textId="77777777" w:rsidR="00AB73E2" w:rsidRPr="00AB73E2" w:rsidRDefault="00AB73E2" w:rsidP="00AB73E2">
            <w:pPr>
              <w:spacing w:after="0"/>
            </w:pPr>
            <w:r w:rsidRPr="00AB73E2">
              <w:t>Management and Business Studies</w:t>
            </w:r>
          </w:p>
        </w:tc>
      </w:tr>
      <w:tr w:rsidR="00AB73E2" w:rsidRPr="00AB73E2" w14:paraId="28D27E39"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9F415E7"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23F92A24" w14:textId="77777777" w:rsidR="00AB73E2" w:rsidRPr="00AB73E2" w:rsidRDefault="00AB73E2" w:rsidP="00AB73E2">
            <w:pPr>
              <w:spacing w:after="0"/>
            </w:pPr>
            <w:r w:rsidRPr="00AB73E2">
              <w:t xml:space="preserve">Other (please specify): </w:t>
            </w:r>
          </w:p>
        </w:tc>
      </w:tr>
    </w:tbl>
    <w:p w14:paraId="65D07835" w14:textId="77777777" w:rsidR="00B50F32" w:rsidRDefault="00B50F32" w:rsidP="00AB73E2">
      <w:pPr>
        <w:pStyle w:val="Heading4"/>
      </w:pPr>
    </w:p>
    <w:p w14:paraId="5766E4C8" w14:textId="77777777" w:rsidR="00AB1883" w:rsidRPr="00AB1883" w:rsidRDefault="00AB1883" w:rsidP="00AB1883"/>
    <w:p w14:paraId="20118BE7" w14:textId="31C175C9" w:rsidR="00AB73E2" w:rsidRDefault="00AB73E2" w:rsidP="00AB73E2">
      <w:pPr>
        <w:pStyle w:val="Heading4"/>
      </w:pPr>
      <w:r>
        <w:t>Section 5 – Information about your proposal</w:t>
      </w:r>
    </w:p>
    <w:p w14:paraId="5C30D530" w14:textId="77777777" w:rsidR="00AB73E2" w:rsidRDefault="00AB73E2" w:rsidP="00AB73E2"/>
    <w:p w14:paraId="586F7C16" w14:textId="77777777" w:rsidR="00AB73E2" w:rsidRPr="00AB73E2" w:rsidRDefault="00AB73E2" w:rsidP="00AB73E2">
      <w:pPr>
        <w:rPr>
          <w:b/>
          <w:bCs/>
        </w:rPr>
      </w:pPr>
      <w:r w:rsidRPr="00AB73E2">
        <w:rPr>
          <w:b/>
          <w:bCs/>
        </w:rPr>
        <w:t>Abstract (up to 150 words)</w:t>
      </w:r>
    </w:p>
    <w:p w14:paraId="55FA9E2F" w14:textId="47F8362D" w:rsidR="00AB73E2" w:rsidRDefault="00AB73E2" w:rsidP="00AB73E2">
      <w:r>
        <w:t xml:space="preserve">Provide </w:t>
      </w:r>
      <w:proofErr w:type="gramStart"/>
      <w:r>
        <w:t>a brief summary</w:t>
      </w:r>
      <w:proofErr w:type="gramEnd"/>
      <w:r>
        <w:t xml:space="preserve"> of your monograph, presented in accessible language suitable for an informed, general readership.</w:t>
      </w:r>
    </w:p>
    <w:p w14:paraId="3DE8E73E" w14:textId="77777777" w:rsidR="00AB73E2" w:rsidRDefault="00AB73E2" w:rsidP="00AB73E2"/>
    <w:p w14:paraId="23A16E2F" w14:textId="77777777" w:rsidR="00AB73E2" w:rsidRDefault="00AB73E2" w:rsidP="00AB73E2"/>
    <w:p w14:paraId="0D200491" w14:textId="77777777" w:rsidR="00AB73E2" w:rsidRDefault="00AB73E2" w:rsidP="00AB73E2"/>
    <w:p w14:paraId="713B8488" w14:textId="77777777" w:rsidR="00AB73E2" w:rsidRPr="00AB73E2" w:rsidRDefault="00AB73E2" w:rsidP="00AB73E2">
      <w:pPr>
        <w:rPr>
          <w:b/>
          <w:bCs/>
          <w:szCs w:val="24"/>
        </w:rPr>
      </w:pPr>
      <w:r w:rsidRPr="00AB73E2">
        <w:rPr>
          <w:b/>
          <w:bCs/>
          <w:szCs w:val="24"/>
        </w:rPr>
        <w:t>Background</w:t>
      </w:r>
    </w:p>
    <w:p w14:paraId="135859A8" w14:textId="5A601606" w:rsidR="00AB73E2" w:rsidRPr="00AB73E2" w:rsidRDefault="00AB73E2" w:rsidP="00AB73E2">
      <w:pPr>
        <w:rPr>
          <w:b/>
          <w:bCs/>
          <w:szCs w:val="24"/>
        </w:rPr>
      </w:pPr>
      <w:r>
        <w:rPr>
          <w:bCs/>
          <w:szCs w:val="24"/>
        </w:rPr>
        <w:t>P</w:t>
      </w:r>
      <w:r w:rsidRPr="00AB73E2">
        <w:rPr>
          <w:bCs/>
          <w:szCs w:val="24"/>
        </w:rPr>
        <w:t xml:space="preserve">rovide any information that you think may help the </w:t>
      </w:r>
      <w:r>
        <w:rPr>
          <w:bCs/>
          <w:szCs w:val="24"/>
        </w:rPr>
        <w:t>Publishing</w:t>
      </w:r>
      <w:r w:rsidRPr="00AB73E2">
        <w:rPr>
          <w:bCs/>
          <w:szCs w:val="24"/>
        </w:rPr>
        <w:t xml:space="preserve"> and Conferences Committee understand the background to this monograph proposal. Explain how this proposal relates to the work you have conducted during your </w:t>
      </w:r>
      <w:r w:rsidR="00B50F32">
        <w:rPr>
          <w:bCs/>
          <w:szCs w:val="24"/>
        </w:rPr>
        <w:t>Fellowship</w:t>
      </w:r>
      <w:r w:rsidRPr="00AB73E2">
        <w:rPr>
          <w:bCs/>
          <w:szCs w:val="24"/>
        </w:rPr>
        <w:t>. Describe the research methods that underpin your monograph.</w:t>
      </w:r>
    </w:p>
    <w:p w14:paraId="32F4DE2B" w14:textId="77777777" w:rsidR="00AB73E2" w:rsidRDefault="00AB73E2" w:rsidP="00AB73E2"/>
    <w:p w14:paraId="1C9CD0D4" w14:textId="77777777" w:rsidR="00AB73E2" w:rsidRDefault="00AB73E2" w:rsidP="00AB73E2"/>
    <w:p w14:paraId="6A49D677" w14:textId="77777777" w:rsidR="006336BF" w:rsidRDefault="006336BF" w:rsidP="00AB73E2"/>
    <w:p w14:paraId="24B2EA3E" w14:textId="77777777" w:rsidR="00AB73E2" w:rsidRPr="00AB73E2" w:rsidRDefault="00AB73E2" w:rsidP="00AB73E2">
      <w:pPr>
        <w:rPr>
          <w:b/>
          <w:bCs/>
        </w:rPr>
      </w:pPr>
      <w:r w:rsidRPr="00AB73E2">
        <w:rPr>
          <w:b/>
          <w:bCs/>
        </w:rPr>
        <w:t>Nature and scope of your monograph</w:t>
      </w:r>
    </w:p>
    <w:p w14:paraId="7ED104A4" w14:textId="77777777" w:rsidR="00AB73E2" w:rsidRDefault="00AB73E2" w:rsidP="00AB73E2">
      <w:r w:rsidRPr="00AB73E2">
        <w:t>Describe the nature and scope – and aims and objectives – of the monograph in sufficient detail to allow assessors to evaluate its importance. Explain how it will contribute to scholarship in the field.</w:t>
      </w:r>
    </w:p>
    <w:p w14:paraId="5EF4F9EA" w14:textId="77777777" w:rsidR="00AB73E2" w:rsidRDefault="00AB73E2" w:rsidP="00AB73E2"/>
    <w:p w14:paraId="4A3E70D7" w14:textId="77777777" w:rsidR="00AB73E2" w:rsidRDefault="00AB73E2" w:rsidP="00AB73E2"/>
    <w:p w14:paraId="5EC08E94" w14:textId="77777777" w:rsidR="00AB73E2" w:rsidRDefault="00AB73E2" w:rsidP="00AB73E2"/>
    <w:p w14:paraId="05D4D4E0" w14:textId="77777777" w:rsidR="00AB1883" w:rsidRDefault="00AB1883" w:rsidP="00AB73E2"/>
    <w:p w14:paraId="49897F22" w14:textId="77777777" w:rsidR="00AB73E2" w:rsidRPr="00AB73E2" w:rsidRDefault="00AB73E2" w:rsidP="00AB73E2">
      <w:pPr>
        <w:rPr>
          <w:rFonts w:cs="Arial"/>
          <w:b/>
          <w:bCs/>
        </w:rPr>
      </w:pPr>
      <w:r w:rsidRPr="00AB73E2">
        <w:rPr>
          <w:rFonts w:cs="Arial"/>
          <w:b/>
          <w:bCs/>
        </w:rPr>
        <w:lastRenderedPageBreak/>
        <w:t>Contents list containing synopses of the proposed chapters</w:t>
      </w:r>
    </w:p>
    <w:p w14:paraId="3ADF247A" w14:textId="77777777" w:rsidR="00AB73E2" w:rsidRPr="00AB73E2" w:rsidRDefault="00AB73E2" w:rsidP="00AB73E2">
      <w:pPr>
        <w:rPr>
          <w:rFonts w:cs="Arial"/>
        </w:rPr>
      </w:pPr>
      <w:r w:rsidRPr="00AB73E2">
        <w:rPr>
          <w:rFonts w:cs="Arial"/>
        </w:rPr>
        <w:t>Please indicate any chapters that are based on articles which you may have already published.</w:t>
      </w:r>
    </w:p>
    <w:p w14:paraId="2E2E83F8" w14:textId="77777777" w:rsidR="00AB73E2" w:rsidRPr="00AB73E2" w:rsidRDefault="00AB73E2" w:rsidP="00AB73E2">
      <w:pPr>
        <w:rPr>
          <w:b/>
          <w:bCs/>
          <w:szCs w:val="24"/>
        </w:rPr>
      </w:pPr>
    </w:p>
    <w:p w14:paraId="5393E9FA" w14:textId="77777777" w:rsidR="00AB73E2" w:rsidRDefault="00AB73E2" w:rsidP="00AB73E2"/>
    <w:p w14:paraId="5D5FB432" w14:textId="77777777" w:rsidR="006336BF" w:rsidRDefault="006336BF" w:rsidP="00AB73E2">
      <w:pPr>
        <w:rPr>
          <w:b/>
          <w:bCs/>
        </w:rPr>
      </w:pPr>
    </w:p>
    <w:p w14:paraId="4CC47816" w14:textId="5F4B0DDD" w:rsidR="00AB73E2" w:rsidRPr="00AB73E2" w:rsidRDefault="00AB73E2" w:rsidP="00AB73E2">
      <w:pPr>
        <w:rPr>
          <w:b/>
          <w:bCs/>
        </w:rPr>
      </w:pPr>
      <w:r w:rsidRPr="00AB73E2">
        <w:rPr>
          <w:b/>
          <w:bCs/>
        </w:rPr>
        <w:t>Relationship to other literature on this subject</w:t>
      </w:r>
    </w:p>
    <w:p w14:paraId="283FD36A" w14:textId="77777777" w:rsidR="00AB73E2" w:rsidRPr="00AB73E2" w:rsidRDefault="00AB73E2" w:rsidP="00AB73E2">
      <w:pPr>
        <w:rPr>
          <w:b/>
          <w:bCs/>
        </w:rPr>
      </w:pPr>
      <w:r w:rsidRPr="00AB73E2">
        <w:rPr>
          <w:bCs/>
        </w:rPr>
        <w:t>Discuss the relationship of your proposed monograph to other works in the same field. How will your monograph be different?</w:t>
      </w:r>
    </w:p>
    <w:p w14:paraId="339E40CE" w14:textId="77777777" w:rsidR="00AB73E2" w:rsidRDefault="00AB73E2" w:rsidP="00AB73E2">
      <w:pPr>
        <w:rPr>
          <w:rFonts w:cs="Arial"/>
          <w:b/>
          <w:bCs/>
          <w:sz w:val="22"/>
          <w:szCs w:val="20"/>
        </w:rPr>
      </w:pPr>
    </w:p>
    <w:p w14:paraId="5928FA9F" w14:textId="77777777" w:rsidR="00AB73E2" w:rsidRDefault="00AB73E2" w:rsidP="00AB73E2">
      <w:pPr>
        <w:rPr>
          <w:rFonts w:cs="Arial"/>
          <w:b/>
          <w:bCs/>
          <w:sz w:val="22"/>
          <w:szCs w:val="20"/>
        </w:rPr>
      </w:pPr>
    </w:p>
    <w:p w14:paraId="14239329" w14:textId="77777777" w:rsidR="00AB73E2" w:rsidRDefault="00AB73E2" w:rsidP="00AB73E2">
      <w:pPr>
        <w:rPr>
          <w:rFonts w:cs="Arial"/>
          <w:b/>
          <w:bCs/>
          <w:sz w:val="22"/>
          <w:szCs w:val="20"/>
        </w:rPr>
      </w:pPr>
    </w:p>
    <w:p w14:paraId="7319B917" w14:textId="77777777" w:rsidR="00AB73E2" w:rsidRPr="00AB73E2" w:rsidRDefault="00AB73E2" w:rsidP="00AB73E2">
      <w:pPr>
        <w:rPr>
          <w:b/>
          <w:bCs/>
        </w:rPr>
      </w:pPr>
      <w:r w:rsidRPr="00AB73E2">
        <w:rPr>
          <w:b/>
          <w:bCs/>
        </w:rPr>
        <w:t>Readership</w:t>
      </w:r>
    </w:p>
    <w:p w14:paraId="3CDE8DEF" w14:textId="77777777" w:rsidR="00AB73E2" w:rsidRPr="00AB73E2" w:rsidRDefault="00AB73E2" w:rsidP="00AB73E2">
      <w:pPr>
        <w:rPr>
          <w:b/>
          <w:bCs/>
        </w:rPr>
      </w:pPr>
      <w:r w:rsidRPr="00AB73E2">
        <w:rPr>
          <w:bCs/>
        </w:rPr>
        <w:t>Please explain the principal target readership for your monograph. For example, is it aimed at specialist scholars, or a wider academic audience?</w:t>
      </w:r>
    </w:p>
    <w:p w14:paraId="28D7A728" w14:textId="77777777" w:rsidR="006336BF" w:rsidRDefault="006336BF" w:rsidP="00AB73E2">
      <w:pPr>
        <w:pStyle w:val="Heading4"/>
      </w:pPr>
    </w:p>
    <w:p w14:paraId="185F61B6" w14:textId="77777777" w:rsidR="006336BF" w:rsidRDefault="006336BF" w:rsidP="00AB73E2">
      <w:pPr>
        <w:pStyle w:val="Heading4"/>
      </w:pPr>
    </w:p>
    <w:p w14:paraId="55A6254D" w14:textId="77777777" w:rsidR="006336BF" w:rsidRDefault="006336BF" w:rsidP="00AB73E2">
      <w:pPr>
        <w:pStyle w:val="Heading4"/>
      </w:pPr>
    </w:p>
    <w:p w14:paraId="1A1C039A" w14:textId="1E3440C9" w:rsidR="00AB73E2" w:rsidRPr="00AB73E2" w:rsidRDefault="00AB73E2" w:rsidP="00AB73E2">
      <w:pPr>
        <w:pStyle w:val="Heading4"/>
      </w:pPr>
      <w:r w:rsidRPr="00AB73E2">
        <w:t>Section 6 – Technical information</w:t>
      </w:r>
    </w:p>
    <w:p w14:paraId="17ABA826" w14:textId="77777777" w:rsidR="006336BF" w:rsidRDefault="006336BF" w:rsidP="00AB73E2">
      <w:pPr>
        <w:rPr>
          <w:b/>
          <w:bCs/>
          <w:szCs w:val="24"/>
        </w:rPr>
      </w:pPr>
    </w:p>
    <w:p w14:paraId="3FC2F2E0" w14:textId="61F1E359" w:rsidR="00AB73E2" w:rsidRPr="00AB73E2" w:rsidRDefault="00AB73E2" w:rsidP="00AB73E2">
      <w:pPr>
        <w:rPr>
          <w:b/>
          <w:bCs/>
          <w:szCs w:val="24"/>
        </w:rPr>
      </w:pPr>
      <w:r w:rsidRPr="00AB73E2">
        <w:rPr>
          <w:b/>
          <w:bCs/>
          <w:szCs w:val="24"/>
        </w:rPr>
        <w:t>Length of proposed volume</w:t>
      </w:r>
    </w:p>
    <w:p w14:paraId="34EC639A" w14:textId="77777777" w:rsidR="00AB73E2" w:rsidRPr="00AB73E2" w:rsidRDefault="00AB73E2" w:rsidP="00AB73E2">
      <w:pPr>
        <w:rPr>
          <w:szCs w:val="24"/>
        </w:rPr>
      </w:pPr>
      <w:r w:rsidRPr="00AB73E2">
        <w:rPr>
          <w:szCs w:val="24"/>
        </w:rPr>
        <w:t>Your monograph should not exceed 135,000 words. Please note that this word limit is a maximum, not a target, and proposals for shorter volumes are welcome.</w:t>
      </w:r>
    </w:p>
    <w:p w14:paraId="6BB5D7D2" w14:textId="77777777" w:rsidR="00AB73E2" w:rsidRPr="00AB73E2" w:rsidRDefault="00AB73E2" w:rsidP="00AB73E2">
      <w:pPr>
        <w:rPr>
          <w:rFonts w:cs="Arial"/>
          <w:szCs w:val="24"/>
        </w:rPr>
      </w:pPr>
      <w:r w:rsidRPr="00AB73E2">
        <w:rPr>
          <w:szCs w:val="24"/>
        </w:rPr>
        <w:t>Estimated word count</w:t>
      </w:r>
      <w:r w:rsidRPr="00AB73E2">
        <w:rPr>
          <w:rFonts w:cs="Arial"/>
          <w:szCs w:val="24"/>
        </w:rPr>
        <w:t xml:space="preserve">: </w:t>
      </w:r>
    </w:p>
    <w:p w14:paraId="3A257B11" w14:textId="77777777" w:rsidR="00AB73E2" w:rsidRDefault="00AB73E2" w:rsidP="00AB73E2">
      <w:pPr>
        <w:rPr>
          <w:rFonts w:cs="Arial"/>
          <w:szCs w:val="24"/>
        </w:rPr>
      </w:pPr>
    </w:p>
    <w:p w14:paraId="556DAB00" w14:textId="77777777" w:rsidR="006336BF" w:rsidRPr="00AB73E2" w:rsidRDefault="006336BF" w:rsidP="00AB73E2">
      <w:pPr>
        <w:rPr>
          <w:rFonts w:cs="Arial"/>
          <w:szCs w:val="24"/>
        </w:rPr>
      </w:pPr>
    </w:p>
    <w:p w14:paraId="4AEF04AE" w14:textId="77777777" w:rsidR="00AB73E2" w:rsidRPr="00AB73E2" w:rsidRDefault="00AB73E2" w:rsidP="00AB73E2">
      <w:pPr>
        <w:rPr>
          <w:rFonts w:cs="Arial"/>
          <w:b/>
          <w:bCs/>
          <w:szCs w:val="24"/>
        </w:rPr>
      </w:pPr>
      <w:r w:rsidRPr="00AB73E2">
        <w:rPr>
          <w:rFonts w:cs="Arial"/>
          <w:b/>
          <w:bCs/>
          <w:szCs w:val="24"/>
        </w:rPr>
        <w:t>Images</w:t>
      </w:r>
    </w:p>
    <w:p w14:paraId="4E936851" w14:textId="77777777" w:rsidR="00AB73E2" w:rsidRPr="00AB73E2" w:rsidRDefault="00AB73E2" w:rsidP="00AB73E2">
      <w:pPr>
        <w:rPr>
          <w:rFonts w:cs="Times"/>
          <w:szCs w:val="24"/>
        </w:rPr>
      </w:pPr>
      <w:r w:rsidRPr="00AB73E2">
        <w:rPr>
          <w:rFonts w:cs="Times"/>
          <w:szCs w:val="24"/>
        </w:rPr>
        <w:t>Estimated number of black &amp; white illustrations, and type (e.g., maps, line drawings, photographs):</w:t>
      </w:r>
    </w:p>
    <w:p w14:paraId="0815D4DB" w14:textId="77777777" w:rsidR="00AB73E2" w:rsidRPr="00AB73E2" w:rsidRDefault="00AB73E2" w:rsidP="00AB73E2">
      <w:pPr>
        <w:rPr>
          <w:rFonts w:cs="Arial"/>
          <w:szCs w:val="24"/>
        </w:rPr>
      </w:pPr>
    </w:p>
    <w:p w14:paraId="4893787A" w14:textId="77777777" w:rsidR="00AB73E2" w:rsidRPr="00AB73E2" w:rsidRDefault="00AB73E2" w:rsidP="00AB73E2">
      <w:pPr>
        <w:rPr>
          <w:rFonts w:cs="Arial"/>
          <w:szCs w:val="24"/>
        </w:rPr>
      </w:pPr>
    </w:p>
    <w:p w14:paraId="5C81AC85" w14:textId="77777777" w:rsidR="00AB73E2" w:rsidRPr="00AB73E2" w:rsidRDefault="00AB73E2" w:rsidP="00AB73E2">
      <w:pPr>
        <w:rPr>
          <w:rFonts w:cs="Times"/>
          <w:szCs w:val="24"/>
        </w:rPr>
      </w:pPr>
      <w:r w:rsidRPr="00AB73E2">
        <w:rPr>
          <w:rFonts w:cs="Arial"/>
          <w:szCs w:val="24"/>
        </w:rPr>
        <w:t xml:space="preserve">If you intend to include colour illustrations please estimate the number of </w:t>
      </w:r>
      <w:r w:rsidRPr="00AB73E2">
        <w:rPr>
          <w:rFonts w:cs="Times"/>
          <w:szCs w:val="24"/>
        </w:rPr>
        <w:t>colour illustrations, and type:</w:t>
      </w:r>
    </w:p>
    <w:p w14:paraId="75C4601A" w14:textId="77777777" w:rsidR="00AB73E2" w:rsidRPr="00AB73E2" w:rsidRDefault="00AB73E2" w:rsidP="00AB73E2">
      <w:pPr>
        <w:rPr>
          <w:rFonts w:cs="Arial"/>
          <w:szCs w:val="24"/>
        </w:rPr>
      </w:pPr>
    </w:p>
    <w:p w14:paraId="09A7B3F8" w14:textId="77777777" w:rsidR="00AB73E2" w:rsidRPr="00AB73E2" w:rsidRDefault="00AB73E2" w:rsidP="00AB73E2">
      <w:pPr>
        <w:rPr>
          <w:rFonts w:cs="Arial"/>
          <w:szCs w:val="24"/>
        </w:rPr>
      </w:pPr>
    </w:p>
    <w:p w14:paraId="01AFE194" w14:textId="77777777" w:rsidR="00AB73E2" w:rsidRPr="00AB73E2" w:rsidRDefault="00AB73E2" w:rsidP="00AB73E2">
      <w:pPr>
        <w:rPr>
          <w:rFonts w:cs="Times"/>
          <w:szCs w:val="24"/>
        </w:rPr>
      </w:pPr>
      <w:r w:rsidRPr="00AB73E2">
        <w:rPr>
          <w:rFonts w:cs="Times"/>
          <w:szCs w:val="24"/>
        </w:rPr>
        <w:t>Extensive use of colour may increase the production cost – and therefore the price – of the book. If you intend to make extensive use of colour, please indicate what funding opportunities you think may exist for securing financial assistance to support this:</w:t>
      </w:r>
    </w:p>
    <w:p w14:paraId="536D8BE2" w14:textId="77777777" w:rsidR="00AB73E2" w:rsidRPr="00AB73E2" w:rsidRDefault="00AB73E2" w:rsidP="00AB73E2">
      <w:pPr>
        <w:rPr>
          <w:rFonts w:cs="Arial"/>
          <w:szCs w:val="24"/>
        </w:rPr>
      </w:pPr>
    </w:p>
    <w:p w14:paraId="2C9C41E2" w14:textId="77777777" w:rsidR="00AB73E2" w:rsidRPr="00AB73E2" w:rsidRDefault="00AB73E2" w:rsidP="00AB73E2">
      <w:pPr>
        <w:rPr>
          <w:rFonts w:cs="Arial"/>
          <w:szCs w:val="24"/>
        </w:rPr>
      </w:pPr>
    </w:p>
    <w:p w14:paraId="01985159" w14:textId="77777777" w:rsidR="00AB73E2" w:rsidRPr="00AB73E2" w:rsidRDefault="00AB73E2" w:rsidP="00AB73E2">
      <w:pPr>
        <w:rPr>
          <w:rFonts w:cs="Times"/>
          <w:szCs w:val="24"/>
        </w:rPr>
      </w:pPr>
      <w:r w:rsidRPr="00AB73E2">
        <w:rPr>
          <w:rFonts w:cs="Times"/>
          <w:szCs w:val="24"/>
        </w:rPr>
        <w:t>Please provide details of any other special features of production that you foresee (e.g., special typesetting characters, extensive tabular matter):</w:t>
      </w:r>
    </w:p>
    <w:p w14:paraId="1BB1F444" w14:textId="77777777" w:rsidR="00AB73E2" w:rsidRDefault="00AB73E2" w:rsidP="00AB73E2">
      <w:pPr>
        <w:rPr>
          <w:szCs w:val="24"/>
        </w:rPr>
      </w:pPr>
    </w:p>
    <w:p w14:paraId="4F666027" w14:textId="77777777" w:rsidR="006336BF" w:rsidRDefault="006336BF" w:rsidP="00AB73E2">
      <w:pPr>
        <w:rPr>
          <w:szCs w:val="24"/>
        </w:rPr>
      </w:pPr>
    </w:p>
    <w:p w14:paraId="072EAC5C" w14:textId="77777777" w:rsidR="006336BF" w:rsidRPr="006336BF" w:rsidRDefault="006336BF" w:rsidP="006336BF">
      <w:pPr>
        <w:pStyle w:val="Heading4"/>
      </w:pPr>
      <w:r w:rsidRPr="006336BF">
        <w:t xml:space="preserve">Section 7 – The </w:t>
      </w:r>
      <w:proofErr w:type="gramStart"/>
      <w:r w:rsidRPr="006336BF">
        <w:t>current status</w:t>
      </w:r>
      <w:proofErr w:type="gramEnd"/>
      <w:r w:rsidRPr="006336BF">
        <w:t xml:space="preserve"> of your monograph</w:t>
      </w:r>
    </w:p>
    <w:p w14:paraId="0989FE98" w14:textId="77777777" w:rsidR="00AB1883" w:rsidRDefault="00AB1883" w:rsidP="006336BF">
      <w:pPr>
        <w:rPr>
          <w:bCs/>
          <w:szCs w:val="24"/>
        </w:rPr>
      </w:pPr>
    </w:p>
    <w:p w14:paraId="2496EFAF" w14:textId="1C01BBB0" w:rsidR="006336BF" w:rsidRPr="006336BF" w:rsidRDefault="006336BF" w:rsidP="006336BF">
      <w:pPr>
        <w:rPr>
          <w:b/>
          <w:bCs/>
          <w:szCs w:val="24"/>
        </w:rPr>
      </w:pPr>
      <w:r w:rsidRPr="006336BF">
        <w:rPr>
          <w:bCs/>
          <w:szCs w:val="24"/>
        </w:rPr>
        <w:t>Explain how much of the monograph has been written. Has any part already been published (or accepted for publication), e.g. in the form of articles?</w:t>
      </w:r>
    </w:p>
    <w:p w14:paraId="4D75D122" w14:textId="77777777" w:rsidR="006336BF" w:rsidRPr="006336BF" w:rsidRDefault="006336BF" w:rsidP="006336BF">
      <w:pPr>
        <w:rPr>
          <w:rFonts w:cs="Arial"/>
          <w:bCs/>
          <w:szCs w:val="24"/>
        </w:rPr>
      </w:pPr>
    </w:p>
    <w:p w14:paraId="3BE4E6E9" w14:textId="77777777" w:rsidR="006336BF" w:rsidRPr="006336BF" w:rsidRDefault="006336BF" w:rsidP="006336BF">
      <w:pPr>
        <w:rPr>
          <w:rFonts w:cs="Arial"/>
          <w:bCs/>
          <w:szCs w:val="24"/>
        </w:rPr>
      </w:pPr>
    </w:p>
    <w:p w14:paraId="577B3F27" w14:textId="77777777" w:rsidR="006336BF" w:rsidRPr="006336BF" w:rsidRDefault="006336BF" w:rsidP="006336BF">
      <w:pPr>
        <w:rPr>
          <w:rFonts w:cs="Times"/>
          <w:bCs/>
          <w:szCs w:val="24"/>
        </w:rPr>
      </w:pPr>
      <w:r w:rsidRPr="006336BF">
        <w:rPr>
          <w:rFonts w:cs="Times"/>
          <w:bCs/>
          <w:szCs w:val="24"/>
        </w:rPr>
        <w:t>Please provide a date when you think the final text will be ready for submission to the British Academy:</w:t>
      </w:r>
    </w:p>
    <w:p w14:paraId="2E329216" w14:textId="77777777" w:rsidR="006336BF" w:rsidRDefault="006336BF" w:rsidP="006336BF">
      <w:pPr>
        <w:rPr>
          <w:rFonts w:cs="Arial"/>
          <w:bCs/>
          <w:szCs w:val="24"/>
        </w:rPr>
      </w:pPr>
    </w:p>
    <w:p w14:paraId="3BE23484" w14:textId="77777777" w:rsidR="006336BF" w:rsidRPr="006336BF" w:rsidRDefault="006336BF" w:rsidP="006336BF">
      <w:pPr>
        <w:rPr>
          <w:rFonts w:cs="Arial"/>
          <w:bCs/>
          <w:szCs w:val="24"/>
        </w:rPr>
      </w:pPr>
    </w:p>
    <w:p w14:paraId="5D51E3B5" w14:textId="77777777" w:rsidR="006336BF" w:rsidRPr="006336BF" w:rsidRDefault="006336BF" w:rsidP="006336BF">
      <w:pPr>
        <w:pStyle w:val="Heading4"/>
      </w:pPr>
      <w:r w:rsidRPr="006336BF">
        <w:t>Section 8 – Signature</w:t>
      </w:r>
    </w:p>
    <w:p w14:paraId="38C40F9A" w14:textId="77777777" w:rsidR="00AB1883" w:rsidRDefault="00AB1883" w:rsidP="006336BF">
      <w:pPr>
        <w:rPr>
          <w:rFonts w:cs="Times"/>
          <w:bCs/>
          <w:szCs w:val="24"/>
        </w:rPr>
      </w:pPr>
    </w:p>
    <w:p w14:paraId="29997CBC" w14:textId="50F742A2" w:rsidR="006336BF" w:rsidRPr="006336BF" w:rsidRDefault="006336BF" w:rsidP="006336BF">
      <w:pPr>
        <w:rPr>
          <w:rFonts w:cs="Times"/>
          <w:bCs/>
          <w:szCs w:val="24"/>
        </w:rPr>
      </w:pPr>
      <w:r w:rsidRPr="006336BF">
        <w:rPr>
          <w:rFonts w:cs="Times"/>
          <w:bCs/>
          <w:szCs w:val="24"/>
        </w:rPr>
        <w:t>Signature of the applicant (a digital signature is acceptable):</w:t>
      </w:r>
    </w:p>
    <w:p w14:paraId="0052F3F2" w14:textId="77777777" w:rsidR="006336BF" w:rsidRPr="006336BF" w:rsidRDefault="006336BF" w:rsidP="006336BF">
      <w:pPr>
        <w:rPr>
          <w:rFonts w:cs="Times"/>
          <w:bCs/>
          <w:szCs w:val="24"/>
        </w:rPr>
      </w:pPr>
    </w:p>
    <w:p w14:paraId="09652E82" w14:textId="77777777" w:rsidR="006336BF" w:rsidRPr="006336BF" w:rsidRDefault="006336BF" w:rsidP="006336BF">
      <w:pPr>
        <w:rPr>
          <w:rFonts w:cs="Times"/>
          <w:bCs/>
          <w:szCs w:val="24"/>
        </w:rPr>
      </w:pPr>
      <w:r w:rsidRPr="006336BF">
        <w:rPr>
          <w:rFonts w:cs="Times"/>
          <w:bCs/>
          <w:szCs w:val="24"/>
        </w:rPr>
        <w:t xml:space="preserve">Date: </w:t>
      </w:r>
    </w:p>
    <w:p w14:paraId="7FBADDDE" w14:textId="5DA1C0BE" w:rsidR="006336BF" w:rsidRPr="006336BF" w:rsidRDefault="006336BF" w:rsidP="006336BF">
      <w:pPr>
        <w:pStyle w:val="Heading3"/>
        <w:rPr>
          <w:sz w:val="24"/>
          <w:szCs w:val="24"/>
        </w:rPr>
      </w:pPr>
      <w:r>
        <w:rPr>
          <w:szCs w:val="24"/>
        </w:rPr>
        <w:br w:type="column"/>
      </w:r>
      <w:r>
        <w:lastRenderedPageBreak/>
        <w:t>Submitting your proposal</w:t>
      </w:r>
    </w:p>
    <w:p w14:paraId="3EDE804A" w14:textId="77777777" w:rsidR="006336BF" w:rsidRPr="006336BF" w:rsidRDefault="006336BF" w:rsidP="006336BF">
      <w:pPr>
        <w:rPr>
          <w:rFonts w:cs="Arial"/>
          <w:szCs w:val="24"/>
        </w:rPr>
      </w:pPr>
    </w:p>
    <w:p w14:paraId="78EC6D6C" w14:textId="77777777" w:rsidR="006336BF" w:rsidRPr="006336BF" w:rsidRDefault="006336BF" w:rsidP="006336BF">
      <w:pPr>
        <w:rPr>
          <w:rFonts w:cs="Arial"/>
          <w:szCs w:val="24"/>
        </w:rPr>
      </w:pPr>
      <w:r w:rsidRPr="006336BF">
        <w:rPr>
          <w:rFonts w:cs="Arial"/>
          <w:szCs w:val="24"/>
        </w:rPr>
        <w:t>Prior to submitting your proposal to the publishing department, please ensure the following are included:</w:t>
      </w:r>
    </w:p>
    <w:p w14:paraId="212EC092" w14:textId="77777777" w:rsidR="006336BF" w:rsidRPr="006336BF" w:rsidRDefault="006336BF" w:rsidP="006336BF">
      <w:pPr>
        <w:pStyle w:val="ListParagraph"/>
        <w:numPr>
          <w:ilvl w:val="0"/>
          <w:numId w:val="28"/>
        </w:numPr>
        <w:spacing w:line="276" w:lineRule="auto"/>
        <w:ind w:left="714" w:hanging="357"/>
        <w:contextualSpacing w:val="0"/>
        <w:rPr>
          <w:rFonts w:cs="Arial"/>
          <w:szCs w:val="24"/>
        </w:rPr>
      </w:pPr>
      <w:r w:rsidRPr="006336BF">
        <w:rPr>
          <w:rFonts w:cs="Arial"/>
          <w:szCs w:val="24"/>
        </w:rPr>
        <w:t>Your completed proposal form</w:t>
      </w:r>
    </w:p>
    <w:p w14:paraId="199E7017" w14:textId="77777777" w:rsidR="006336BF" w:rsidRPr="006336BF" w:rsidRDefault="006336BF" w:rsidP="006336BF">
      <w:pPr>
        <w:pStyle w:val="ListParagraph"/>
        <w:numPr>
          <w:ilvl w:val="0"/>
          <w:numId w:val="28"/>
        </w:numPr>
        <w:spacing w:line="276" w:lineRule="auto"/>
        <w:ind w:left="714" w:hanging="357"/>
        <w:contextualSpacing w:val="0"/>
        <w:rPr>
          <w:rFonts w:cs="Arial"/>
          <w:szCs w:val="24"/>
        </w:rPr>
      </w:pPr>
      <w:r w:rsidRPr="006336BF">
        <w:rPr>
          <w:rFonts w:cs="Arial"/>
          <w:szCs w:val="24"/>
        </w:rPr>
        <w:t>Your Curriculum Vitae (including bibliography)</w:t>
      </w:r>
    </w:p>
    <w:p w14:paraId="7F3E9446" w14:textId="42A0E8C2" w:rsidR="006336BF" w:rsidRPr="006336BF" w:rsidRDefault="006336BF" w:rsidP="006336BF">
      <w:pPr>
        <w:pStyle w:val="ListParagraph"/>
        <w:numPr>
          <w:ilvl w:val="0"/>
          <w:numId w:val="28"/>
        </w:numPr>
        <w:spacing w:line="276" w:lineRule="auto"/>
        <w:ind w:left="714" w:hanging="357"/>
        <w:contextualSpacing w:val="0"/>
        <w:rPr>
          <w:rFonts w:cs="Arial"/>
          <w:szCs w:val="24"/>
        </w:rPr>
      </w:pPr>
      <w:r w:rsidRPr="006336BF">
        <w:rPr>
          <w:rFonts w:cs="Arial"/>
          <w:szCs w:val="24"/>
        </w:rPr>
        <w:t>A substantive sample chapter. This should be an original piece of work that has not been published elsewhere, i.e. do not submit a related journal article as an indication of your writing.</w:t>
      </w:r>
    </w:p>
    <w:p w14:paraId="7850E232" w14:textId="77777777" w:rsidR="006336BF" w:rsidRPr="006336BF" w:rsidRDefault="006336BF" w:rsidP="006336BF">
      <w:pPr>
        <w:rPr>
          <w:rFonts w:cs="Arial"/>
          <w:szCs w:val="24"/>
        </w:rPr>
      </w:pPr>
      <w:r w:rsidRPr="006336BF">
        <w:rPr>
          <w:rFonts w:cs="Arial"/>
          <w:szCs w:val="24"/>
        </w:rPr>
        <w:t xml:space="preserve">Once complete, please email the above to </w:t>
      </w:r>
      <w:hyperlink r:id="rId13" w:history="1">
        <w:r w:rsidRPr="006336BF">
          <w:rPr>
            <w:rStyle w:val="Hyperlink"/>
            <w:rFonts w:cs="Arial"/>
            <w:bCs/>
            <w:szCs w:val="24"/>
          </w:rPr>
          <w:t>publishing@thebritishacademy.ac.uk</w:t>
        </w:r>
      </w:hyperlink>
      <w:r w:rsidRPr="006336BF">
        <w:rPr>
          <w:rStyle w:val="Hyperlink"/>
          <w:rFonts w:cs="Arial"/>
          <w:bCs/>
          <w:szCs w:val="24"/>
        </w:rPr>
        <w:t>.</w:t>
      </w:r>
    </w:p>
    <w:p w14:paraId="52029A8A" w14:textId="77777777" w:rsidR="006336BF" w:rsidRPr="006336BF" w:rsidRDefault="006336BF" w:rsidP="006336BF">
      <w:pPr>
        <w:rPr>
          <w:rFonts w:cs="Arial"/>
          <w:szCs w:val="24"/>
        </w:rPr>
      </w:pPr>
    </w:p>
    <w:p w14:paraId="48EF7C12" w14:textId="77777777" w:rsidR="006336BF" w:rsidRPr="006336BF" w:rsidRDefault="006336BF" w:rsidP="006336BF">
      <w:pPr>
        <w:pStyle w:val="Heading4"/>
      </w:pPr>
      <w:r w:rsidRPr="006336BF">
        <w:t>References</w:t>
      </w:r>
    </w:p>
    <w:p w14:paraId="48704789" w14:textId="54975D1D" w:rsidR="006336BF" w:rsidRPr="006336BF" w:rsidRDefault="006336BF" w:rsidP="006336BF">
      <w:pPr>
        <w:rPr>
          <w:rFonts w:cs="Arial"/>
          <w:szCs w:val="24"/>
        </w:rPr>
      </w:pPr>
      <w:r w:rsidRPr="006336BF">
        <w:rPr>
          <w:rFonts w:cs="Arial"/>
          <w:szCs w:val="24"/>
        </w:rPr>
        <w:t>You will need to obtain two references in support of your proposal. A reference form is included as part of the proposal form.</w:t>
      </w:r>
    </w:p>
    <w:p w14:paraId="16753ED2" w14:textId="417108D4" w:rsidR="006336BF" w:rsidRPr="006336BF" w:rsidRDefault="006336BF" w:rsidP="006336BF">
      <w:pPr>
        <w:rPr>
          <w:rFonts w:cs="Arial"/>
          <w:szCs w:val="24"/>
        </w:rPr>
      </w:pPr>
      <w:r w:rsidRPr="006336BF">
        <w:rPr>
          <w:rFonts w:cs="Arial"/>
          <w:szCs w:val="24"/>
        </w:rPr>
        <w:t>Please complete Section 1 of th</w:t>
      </w:r>
      <w:r>
        <w:rPr>
          <w:rFonts w:cs="Arial"/>
          <w:szCs w:val="24"/>
        </w:rPr>
        <w:t>e</w:t>
      </w:r>
      <w:r w:rsidRPr="006336BF">
        <w:rPr>
          <w:rFonts w:cs="Arial"/>
          <w:szCs w:val="24"/>
        </w:rPr>
        <w:t xml:space="preserve"> reference form </w:t>
      </w:r>
      <w:r>
        <w:rPr>
          <w:rFonts w:cs="Arial"/>
          <w:szCs w:val="24"/>
        </w:rPr>
        <w:t xml:space="preserve">(below) </w:t>
      </w:r>
      <w:r w:rsidRPr="006336BF">
        <w:rPr>
          <w:rFonts w:cs="Arial"/>
          <w:szCs w:val="24"/>
        </w:rPr>
        <w:t>and email this form to your referees, together with a copy of all elements of your completed proposal. Please allow your referees time to be able to compose their reference by the closing date.</w:t>
      </w:r>
    </w:p>
    <w:p w14:paraId="2AF7AEEB" w14:textId="77777777" w:rsidR="006336BF" w:rsidRPr="006336BF" w:rsidRDefault="006336BF" w:rsidP="006336BF">
      <w:pPr>
        <w:rPr>
          <w:rFonts w:cs="Arial"/>
          <w:b/>
          <w:bCs/>
          <w:szCs w:val="24"/>
        </w:rPr>
      </w:pPr>
      <w:r w:rsidRPr="006336BF">
        <w:rPr>
          <w:rFonts w:cs="Arial"/>
          <w:b/>
          <w:bCs/>
          <w:szCs w:val="24"/>
        </w:rPr>
        <w:t>Your referees should email their reference directly to the British Academy.</w:t>
      </w:r>
    </w:p>
    <w:p w14:paraId="7AFE42C9" w14:textId="77777777" w:rsidR="006336BF" w:rsidRPr="006336BF" w:rsidRDefault="006336BF" w:rsidP="006336BF">
      <w:pPr>
        <w:rPr>
          <w:rFonts w:cs="Arial"/>
          <w:szCs w:val="24"/>
        </w:rPr>
      </w:pPr>
      <w:r w:rsidRPr="006336BF">
        <w:rPr>
          <w:rFonts w:cs="Arial"/>
          <w:szCs w:val="24"/>
        </w:rPr>
        <w:t>It is your responsibility to ensure that the references are submitted to the British Academy in time. An application cannot be considered unless the proposal and the references have been submitted before the next deadline.</w:t>
      </w:r>
    </w:p>
    <w:p w14:paraId="42413541" w14:textId="4FAC31DD" w:rsidR="006336BF" w:rsidRPr="006336BF" w:rsidRDefault="006336BF" w:rsidP="006336BF">
      <w:pPr>
        <w:pStyle w:val="Heading3"/>
      </w:pPr>
      <w:r>
        <w:br w:type="column"/>
      </w:r>
      <w:r>
        <w:lastRenderedPageBreak/>
        <w:t>Reference form</w:t>
      </w:r>
      <w:r w:rsidRPr="006336BF">
        <w:t xml:space="preserve"> for a </w:t>
      </w:r>
      <w:r w:rsidR="00AB1883">
        <w:t xml:space="preserve">British Academy </w:t>
      </w:r>
      <w:r>
        <w:t>M</w:t>
      </w:r>
      <w:r w:rsidRPr="006336BF">
        <w:t>onograph proposal</w:t>
      </w:r>
    </w:p>
    <w:p w14:paraId="5AA4D754" w14:textId="77777777" w:rsidR="006336BF" w:rsidRPr="006336BF" w:rsidRDefault="006336BF" w:rsidP="006336BF">
      <w:pPr>
        <w:rPr>
          <w:rFonts w:cs="Arial"/>
          <w:szCs w:val="24"/>
        </w:rPr>
      </w:pPr>
    </w:p>
    <w:p w14:paraId="00E58DC2" w14:textId="77777777" w:rsidR="006336BF" w:rsidRPr="006336BF" w:rsidRDefault="006336BF" w:rsidP="006336BF">
      <w:pPr>
        <w:rPr>
          <w:rFonts w:cs="Arial"/>
          <w:b/>
          <w:bCs/>
          <w:szCs w:val="24"/>
        </w:rPr>
      </w:pPr>
      <w:r w:rsidRPr="006336BF">
        <w:rPr>
          <w:rFonts w:cs="Arial"/>
          <w:b/>
          <w:bCs/>
          <w:szCs w:val="24"/>
        </w:rPr>
        <w:t xml:space="preserve">Author: How to complete the form. </w:t>
      </w:r>
    </w:p>
    <w:p w14:paraId="017BEF99" w14:textId="77777777" w:rsidR="006336BF" w:rsidRPr="006336BF" w:rsidRDefault="006336BF" w:rsidP="006336BF">
      <w:pPr>
        <w:rPr>
          <w:rFonts w:cs="Arial"/>
          <w:szCs w:val="24"/>
        </w:rPr>
      </w:pPr>
      <w:r w:rsidRPr="006336BF">
        <w:rPr>
          <w:rFonts w:cs="Arial"/>
          <w:szCs w:val="24"/>
        </w:rPr>
        <w:t>Please complete Section 1 below and forward the form to your referee, together with a copy of all elements of your completed proposal.</w:t>
      </w:r>
    </w:p>
    <w:p w14:paraId="0AA362D4" w14:textId="77777777" w:rsidR="006336BF" w:rsidRPr="006336BF" w:rsidRDefault="006336BF" w:rsidP="006336BF">
      <w:pPr>
        <w:rPr>
          <w:rFonts w:cs="Arial"/>
          <w:szCs w:val="24"/>
        </w:rPr>
      </w:pPr>
    </w:p>
    <w:p w14:paraId="39131E5E" w14:textId="77777777" w:rsidR="006336BF" w:rsidRPr="006336BF" w:rsidRDefault="006336BF" w:rsidP="006336BF">
      <w:pPr>
        <w:rPr>
          <w:rFonts w:cs="Arial"/>
          <w:b/>
          <w:bCs/>
          <w:szCs w:val="24"/>
        </w:rPr>
      </w:pPr>
      <w:r w:rsidRPr="006336BF">
        <w:rPr>
          <w:rFonts w:cs="Arial"/>
          <w:b/>
          <w:bCs/>
          <w:szCs w:val="24"/>
        </w:rPr>
        <w:t xml:space="preserve">Referee: How to complete the form. </w:t>
      </w:r>
    </w:p>
    <w:p w14:paraId="2D80C1F4" w14:textId="00E40A03" w:rsidR="006336BF" w:rsidRPr="006336BF" w:rsidRDefault="006336BF" w:rsidP="006336BF">
      <w:pPr>
        <w:rPr>
          <w:rFonts w:cs="Arial"/>
          <w:szCs w:val="24"/>
        </w:rPr>
      </w:pPr>
      <w:r w:rsidRPr="006336BF">
        <w:rPr>
          <w:rFonts w:cs="Arial"/>
          <w:szCs w:val="24"/>
        </w:rPr>
        <w:t>Please complete sections 2–5 and email the form directly to the Publishing department at the British Academy (</w:t>
      </w:r>
      <w:hyperlink r:id="rId14" w:history="1">
        <w:r w:rsidRPr="00C05E30">
          <w:rPr>
            <w:rStyle w:val="Hyperlink"/>
            <w:rFonts w:cs="Arial"/>
            <w:szCs w:val="24"/>
          </w:rPr>
          <w:t>publishing@thebritishacademy.ac.uk</w:t>
        </w:r>
      </w:hyperlink>
      <w:r w:rsidRPr="006336BF">
        <w:rPr>
          <w:rFonts w:cs="Arial"/>
          <w:szCs w:val="24"/>
        </w:rPr>
        <w:t>) by the next deadline. For confidentiality purposes, do not send your completed form to the applicant. Please submit your reference within a week of receiving the request to the above email address.</w:t>
      </w:r>
    </w:p>
    <w:p w14:paraId="3F9D8B27" w14:textId="77777777" w:rsidR="006336BF" w:rsidRPr="006336BF" w:rsidRDefault="006336BF" w:rsidP="006336BF">
      <w:pPr>
        <w:rPr>
          <w:rFonts w:cs="Arial"/>
          <w:szCs w:val="24"/>
        </w:rPr>
      </w:pPr>
    </w:p>
    <w:p w14:paraId="19F02505" w14:textId="77777777" w:rsidR="006336BF" w:rsidRPr="006336BF" w:rsidRDefault="006336BF" w:rsidP="006336BF">
      <w:pPr>
        <w:pStyle w:val="Heading4"/>
      </w:pPr>
      <w:r w:rsidRPr="006336BF">
        <w:t>Section 1 – Author and monograph details</w:t>
      </w:r>
    </w:p>
    <w:p w14:paraId="37D0F42C" w14:textId="77777777" w:rsidR="006336BF" w:rsidRDefault="006336BF" w:rsidP="006336BF">
      <w:pPr>
        <w:rPr>
          <w:rFonts w:cs="Arial"/>
          <w:szCs w:val="24"/>
        </w:rPr>
      </w:pPr>
    </w:p>
    <w:p w14:paraId="2CC90018" w14:textId="3FF86895" w:rsidR="006336BF" w:rsidRPr="006336BF" w:rsidRDefault="006336BF" w:rsidP="006336BF">
      <w:pPr>
        <w:rPr>
          <w:rFonts w:cs="Arial"/>
          <w:szCs w:val="24"/>
        </w:rPr>
      </w:pPr>
      <w:r w:rsidRPr="006336BF">
        <w:rPr>
          <w:rFonts w:cs="Arial"/>
          <w:szCs w:val="24"/>
        </w:rPr>
        <w:t xml:space="preserve">Name of author:  </w:t>
      </w:r>
    </w:p>
    <w:p w14:paraId="6B1BA032" w14:textId="77777777" w:rsidR="006336BF" w:rsidRPr="006336BF" w:rsidRDefault="006336BF" w:rsidP="006336BF">
      <w:pPr>
        <w:rPr>
          <w:rFonts w:cs="Arial"/>
          <w:szCs w:val="24"/>
        </w:rPr>
      </w:pPr>
      <w:r w:rsidRPr="006336BF">
        <w:rPr>
          <w:rFonts w:cs="Arial"/>
          <w:szCs w:val="24"/>
        </w:rPr>
        <w:t xml:space="preserve">Title of proposed monograph:  </w:t>
      </w:r>
    </w:p>
    <w:p w14:paraId="1DDD844B" w14:textId="77777777" w:rsidR="006336BF" w:rsidRPr="006336BF" w:rsidRDefault="006336BF" w:rsidP="006336BF">
      <w:pPr>
        <w:rPr>
          <w:rFonts w:cs="Arial"/>
          <w:szCs w:val="24"/>
        </w:rPr>
      </w:pPr>
    </w:p>
    <w:p w14:paraId="5628FAE6" w14:textId="77777777" w:rsidR="006336BF" w:rsidRPr="006336BF" w:rsidRDefault="006336BF" w:rsidP="006336BF">
      <w:pPr>
        <w:rPr>
          <w:rFonts w:cs="Arial"/>
          <w:szCs w:val="24"/>
        </w:rPr>
      </w:pPr>
    </w:p>
    <w:p w14:paraId="7D2E3898" w14:textId="77777777" w:rsidR="006336BF" w:rsidRPr="006336BF" w:rsidRDefault="006336BF" w:rsidP="006336BF">
      <w:pPr>
        <w:pStyle w:val="Heading4"/>
      </w:pPr>
      <w:r w:rsidRPr="006336BF">
        <w:t>Section 2 – Referee details</w:t>
      </w:r>
    </w:p>
    <w:p w14:paraId="09AF9632" w14:textId="77777777" w:rsidR="006336BF" w:rsidRDefault="006336BF" w:rsidP="006336BF">
      <w:pPr>
        <w:rPr>
          <w:rFonts w:cs="Arial"/>
          <w:szCs w:val="24"/>
        </w:rPr>
      </w:pPr>
    </w:p>
    <w:p w14:paraId="713E26C3" w14:textId="29CBC775" w:rsidR="006336BF" w:rsidRPr="006336BF" w:rsidRDefault="006336BF" w:rsidP="006336BF">
      <w:pPr>
        <w:rPr>
          <w:rFonts w:cs="Arial"/>
          <w:szCs w:val="24"/>
        </w:rPr>
      </w:pPr>
      <w:r w:rsidRPr="006336BF">
        <w:rPr>
          <w:rFonts w:cs="Arial"/>
          <w:szCs w:val="24"/>
        </w:rPr>
        <w:t xml:space="preserve">Name of referee:  </w:t>
      </w:r>
    </w:p>
    <w:p w14:paraId="61595DE6" w14:textId="77777777" w:rsidR="006336BF" w:rsidRPr="006336BF" w:rsidRDefault="006336BF" w:rsidP="006336BF">
      <w:pPr>
        <w:rPr>
          <w:rFonts w:cs="Arial"/>
          <w:szCs w:val="24"/>
        </w:rPr>
      </w:pPr>
      <w:r w:rsidRPr="006336BF">
        <w:rPr>
          <w:rFonts w:cs="Arial"/>
          <w:szCs w:val="24"/>
        </w:rPr>
        <w:t xml:space="preserve">Email:  </w:t>
      </w:r>
    </w:p>
    <w:p w14:paraId="515875FF" w14:textId="77777777" w:rsidR="006336BF" w:rsidRPr="006336BF" w:rsidRDefault="006336BF" w:rsidP="006336BF">
      <w:pPr>
        <w:rPr>
          <w:rFonts w:cs="Arial"/>
          <w:szCs w:val="24"/>
        </w:rPr>
      </w:pPr>
      <w:r w:rsidRPr="006336BF">
        <w:rPr>
          <w:rFonts w:cs="Arial"/>
          <w:szCs w:val="24"/>
        </w:rPr>
        <w:t xml:space="preserve">Relationship to the author (e.g. PhD supervisor, examiner, colleague, etc.):  </w:t>
      </w:r>
    </w:p>
    <w:p w14:paraId="49B38A48" w14:textId="77777777" w:rsidR="006336BF" w:rsidRPr="006336BF" w:rsidRDefault="006336BF" w:rsidP="006336BF">
      <w:pPr>
        <w:rPr>
          <w:rFonts w:cs="Arial"/>
          <w:szCs w:val="24"/>
        </w:rPr>
      </w:pPr>
    </w:p>
    <w:p w14:paraId="07CCD369" w14:textId="77777777" w:rsidR="006336BF" w:rsidRPr="006336BF" w:rsidRDefault="006336BF" w:rsidP="006336BF">
      <w:pPr>
        <w:rPr>
          <w:rFonts w:cs="Arial"/>
          <w:szCs w:val="24"/>
        </w:rPr>
      </w:pPr>
    </w:p>
    <w:p w14:paraId="57D72228" w14:textId="77777777" w:rsidR="006336BF" w:rsidRPr="006336BF" w:rsidRDefault="006336BF" w:rsidP="006336BF">
      <w:pPr>
        <w:pStyle w:val="Heading4"/>
      </w:pPr>
      <w:r w:rsidRPr="006336BF">
        <w:t>Section 3 – Reference</w:t>
      </w:r>
    </w:p>
    <w:p w14:paraId="73464F84" w14:textId="77777777" w:rsidR="006336BF" w:rsidRPr="006336BF" w:rsidRDefault="006336BF" w:rsidP="006336BF">
      <w:pPr>
        <w:rPr>
          <w:rFonts w:cs="Arial"/>
          <w:szCs w:val="24"/>
        </w:rPr>
      </w:pPr>
      <w:r w:rsidRPr="006336BF">
        <w:rPr>
          <w:rFonts w:cs="Arial"/>
          <w:szCs w:val="24"/>
        </w:rPr>
        <w:t>Please provide below your confidential assessment (up to 500 words) of the scholarly importance of the proposed monograph, the ability of the author to write it, and whether the monograph can reasonably be expected to be completed within the timescale proposed.</w:t>
      </w:r>
    </w:p>
    <w:p w14:paraId="6B6565E0" w14:textId="77777777" w:rsidR="006336BF" w:rsidRPr="006336BF" w:rsidRDefault="006336BF" w:rsidP="006336BF">
      <w:pPr>
        <w:rPr>
          <w:rFonts w:cs="Arial"/>
          <w:szCs w:val="24"/>
        </w:rPr>
      </w:pPr>
    </w:p>
    <w:p w14:paraId="2C022402" w14:textId="77777777" w:rsidR="006336BF" w:rsidRPr="006336BF" w:rsidRDefault="006336BF" w:rsidP="006336BF">
      <w:pPr>
        <w:rPr>
          <w:rFonts w:cs="Arial"/>
          <w:szCs w:val="24"/>
        </w:rPr>
      </w:pPr>
    </w:p>
    <w:p w14:paraId="692C2E46" w14:textId="77777777" w:rsidR="006336BF" w:rsidRPr="006336BF" w:rsidRDefault="006336BF" w:rsidP="006336BF">
      <w:pPr>
        <w:rPr>
          <w:rFonts w:cs="Arial"/>
          <w:szCs w:val="24"/>
        </w:rPr>
      </w:pPr>
    </w:p>
    <w:p w14:paraId="745BCC95" w14:textId="77777777" w:rsidR="006336BF" w:rsidRPr="006336BF" w:rsidRDefault="006336BF" w:rsidP="006336BF">
      <w:pPr>
        <w:pStyle w:val="Heading4"/>
      </w:pPr>
      <w:r w:rsidRPr="006336BF">
        <w:lastRenderedPageBreak/>
        <w:t>Section 4 – Signature</w:t>
      </w:r>
    </w:p>
    <w:p w14:paraId="392EC83C" w14:textId="77777777" w:rsidR="006336BF" w:rsidRDefault="006336BF" w:rsidP="006336BF">
      <w:pPr>
        <w:rPr>
          <w:rFonts w:cs="Arial"/>
          <w:szCs w:val="24"/>
        </w:rPr>
      </w:pPr>
    </w:p>
    <w:p w14:paraId="00C47714" w14:textId="32F9EE11" w:rsidR="006336BF" w:rsidRPr="006336BF" w:rsidRDefault="006336BF" w:rsidP="006336BF">
      <w:pPr>
        <w:rPr>
          <w:rFonts w:cs="Arial"/>
          <w:szCs w:val="24"/>
        </w:rPr>
      </w:pPr>
      <w:r w:rsidRPr="006336BF">
        <w:rPr>
          <w:rFonts w:cs="Arial"/>
          <w:szCs w:val="24"/>
        </w:rPr>
        <w:t xml:space="preserve">Signature of the referee (a digital signature is acceptable):  </w:t>
      </w:r>
    </w:p>
    <w:p w14:paraId="0C18F2FD" w14:textId="77777777" w:rsidR="006336BF" w:rsidRPr="006336BF" w:rsidRDefault="006336BF" w:rsidP="006336BF">
      <w:pPr>
        <w:rPr>
          <w:rFonts w:cs="Arial"/>
          <w:szCs w:val="24"/>
        </w:rPr>
      </w:pPr>
      <w:r w:rsidRPr="006336BF">
        <w:rPr>
          <w:rFonts w:cs="Arial"/>
          <w:szCs w:val="24"/>
        </w:rPr>
        <w:t xml:space="preserve"> </w:t>
      </w:r>
    </w:p>
    <w:p w14:paraId="342E9AA5" w14:textId="77777777" w:rsidR="006336BF" w:rsidRPr="006336BF" w:rsidRDefault="006336BF" w:rsidP="006336BF">
      <w:pPr>
        <w:rPr>
          <w:rFonts w:cs="Arial"/>
          <w:szCs w:val="24"/>
        </w:rPr>
      </w:pPr>
    </w:p>
    <w:p w14:paraId="7AEF7CE6" w14:textId="77777777" w:rsidR="006336BF" w:rsidRPr="006336BF" w:rsidRDefault="006336BF" w:rsidP="006336BF">
      <w:pPr>
        <w:rPr>
          <w:rFonts w:cs="Arial"/>
          <w:szCs w:val="24"/>
        </w:rPr>
      </w:pPr>
      <w:r w:rsidRPr="006336BF">
        <w:rPr>
          <w:rFonts w:cs="Arial"/>
          <w:szCs w:val="24"/>
        </w:rPr>
        <w:t xml:space="preserve">Date:  </w:t>
      </w:r>
    </w:p>
    <w:p w14:paraId="50977AA7" w14:textId="77777777" w:rsidR="006336BF" w:rsidRDefault="006336BF" w:rsidP="006336BF">
      <w:pPr>
        <w:rPr>
          <w:rFonts w:cs="Arial"/>
          <w:szCs w:val="24"/>
        </w:rPr>
      </w:pPr>
    </w:p>
    <w:p w14:paraId="27DE9553" w14:textId="77777777" w:rsidR="006336BF" w:rsidRPr="006336BF" w:rsidRDefault="006336BF" w:rsidP="006336BF">
      <w:pPr>
        <w:rPr>
          <w:rFonts w:cs="Arial"/>
          <w:szCs w:val="24"/>
        </w:rPr>
      </w:pPr>
    </w:p>
    <w:p w14:paraId="5E493AE6" w14:textId="77777777" w:rsidR="006336BF" w:rsidRDefault="006336BF" w:rsidP="006336BF">
      <w:pPr>
        <w:rPr>
          <w:rFonts w:cs="Arial"/>
          <w:szCs w:val="24"/>
        </w:rPr>
      </w:pPr>
      <w:r w:rsidRPr="006336BF">
        <w:rPr>
          <w:rFonts w:cs="Arial"/>
          <w:szCs w:val="24"/>
        </w:rPr>
        <w:t xml:space="preserve">The British Academy is registered under the Data Protection Act 1998 and complies with the provisions of the Act. To pursue its legitimate interests the Academy makes extensive use of peer review. The Academy is not exempt from disclosing the content of a reference to an applicant invoking the Data Protection Act, unless by doing so the identity of the author of the reference is revealed. The policy of the Academy is to maintain strict confidentiality, unless the referee explicitly consents to the disclosure of their identity. </w:t>
      </w:r>
    </w:p>
    <w:p w14:paraId="40282578" w14:textId="77777777" w:rsidR="006336BF" w:rsidRPr="006336BF" w:rsidRDefault="006336BF" w:rsidP="006336BF">
      <w:pPr>
        <w:rPr>
          <w:rFonts w:cs="Arial"/>
          <w:b/>
          <w:bCs/>
          <w:szCs w:val="24"/>
        </w:rPr>
      </w:pPr>
    </w:p>
    <w:p w14:paraId="3A65686A" w14:textId="77777777" w:rsidR="006336BF" w:rsidRDefault="006336BF" w:rsidP="006336BF">
      <w:pPr>
        <w:rPr>
          <w:rFonts w:cs="Arial"/>
          <w:szCs w:val="24"/>
        </w:rPr>
      </w:pPr>
      <w:r w:rsidRPr="006336BF">
        <w:rPr>
          <w:rFonts w:cs="Arial"/>
          <w:b/>
          <w:bCs/>
          <w:szCs w:val="24"/>
        </w:rPr>
        <w:t>Please indicate below</w:t>
      </w:r>
      <w:r w:rsidRPr="006336BF">
        <w:rPr>
          <w:rFonts w:cs="Arial"/>
          <w:szCs w:val="24"/>
        </w:rPr>
        <w:t xml:space="preserve"> if you are willing for your reference to be disclosed. Otherwise, confidentiality will be preserved and, where necessary to protect your identity, the content of your reference will not be revealed to the applicant.</w:t>
      </w:r>
    </w:p>
    <w:p w14:paraId="7DE307A3" w14:textId="77777777" w:rsidR="006336BF" w:rsidRPr="006336BF" w:rsidRDefault="006336BF" w:rsidP="006336BF">
      <w:pPr>
        <w:rPr>
          <w:rFonts w:cs="Arial"/>
          <w:szCs w:val="24"/>
        </w:rPr>
      </w:pPr>
    </w:p>
    <w:p w14:paraId="5F6382B2" w14:textId="1DEAB376" w:rsidR="006336BF" w:rsidRPr="006336BF" w:rsidRDefault="006336BF" w:rsidP="006336BF">
      <w:pPr>
        <w:rPr>
          <w:rFonts w:cs="Arial"/>
          <w:szCs w:val="24"/>
        </w:rPr>
      </w:pPr>
      <w:r w:rsidRPr="006336BF">
        <w:rPr>
          <w:rFonts w:cs="Arial"/>
          <w:b/>
          <w:bCs/>
          <w:szCs w:val="24"/>
        </w:rPr>
        <w:t>I am willing for my reference to be disclosed to the applicant</w:t>
      </w:r>
      <w:r>
        <w:rPr>
          <w:rFonts w:cs="Arial"/>
          <w:b/>
          <w:bCs/>
          <w:szCs w:val="24"/>
        </w:rPr>
        <w:t>:</w:t>
      </w:r>
      <w:r w:rsidRPr="006336BF">
        <w:rPr>
          <w:rFonts w:cs="Arial"/>
          <w:szCs w:val="24"/>
        </w:rPr>
        <w:t xml:space="preserve">  Yes / No [delete one]</w:t>
      </w:r>
    </w:p>
    <w:p w14:paraId="0799DEDA" w14:textId="77777777" w:rsidR="006336BF" w:rsidRPr="006336BF" w:rsidRDefault="006336BF" w:rsidP="006336BF">
      <w:pPr>
        <w:rPr>
          <w:rFonts w:cs="Arial"/>
          <w:szCs w:val="24"/>
        </w:rPr>
      </w:pPr>
      <w:r w:rsidRPr="006336BF">
        <w:rPr>
          <w:rFonts w:cs="Arial"/>
          <w:szCs w:val="24"/>
        </w:rPr>
        <w:t xml:space="preserve"> </w:t>
      </w:r>
    </w:p>
    <w:bookmarkEnd w:id="2"/>
    <w:bookmarkEnd w:id="3"/>
    <w:p w14:paraId="66C90DDE" w14:textId="35071229" w:rsidR="006336BF" w:rsidRPr="00AB73E2" w:rsidRDefault="006336BF" w:rsidP="006336BF">
      <w:pPr>
        <w:rPr>
          <w:szCs w:val="24"/>
        </w:rPr>
      </w:pPr>
    </w:p>
    <w:sectPr w:rsidR="006336BF" w:rsidRPr="00AB73E2" w:rsidSect="006336BF">
      <w:footerReference w:type="even" r:id="rId15"/>
      <w:footerReference w:type="default" r:id="rId16"/>
      <w:headerReference w:type="first" r:id="rId17"/>
      <w:footerReference w:type="first" r:id="rId18"/>
      <w:pgSz w:w="11900" w:h="16820"/>
      <w:pgMar w:top="1276"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309E" w14:textId="77777777" w:rsidR="009553C0" w:rsidRDefault="009553C0" w:rsidP="00AB73E2">
      <w:r>
        <w:separator/>
      </w:r>
    </w:p>
  </w:endnote>
  <w:endnote w:type="continuationSeparator" w:id="0">
    <w:p w14:paraId="62AB9D0F" w14:textId="77777777" w:rsidR="009553C0" w:rsidRDefault="009553C0" w:rsidP="00A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490141"/>
      <w:docPartObj>
        <w:docPartGallery w:val="Page Numbers (Bottom of Page)"/>
        <w:docPartUnique/>
      </w:docPartObj>
    </w:sdtPr>
    <w:sdtContent>
      <w:p w14:paraId="312726CC" w14:textId="77777777" w:rsidR="00E37198" w:rsidRDefault="006A583C" w:rsidP="00AB73E2">
        <w:pPr>
          <w:pStyle w:val="Footer"/>
          <w:rPr>
            <w:rStyle w:val="PageNumber"/>
          </w:rPr>
        </w:pPr>
        <w:r w:rsidRPr="36D6926A">
          <w:rPr>
            <w:rStyle w:val="PageNumber"/>
          </w:rPr>
          <w:fldChar w:fldCharType="begin"/>
        </w:r>
        <w:r w:rsidRPr="36D6926A">
          <w:rPr>
            <w:rStyle w:val="PageNumber"/>
          </w:rPr>
          <w:instrText xml:space="preserve"> PAGE </w:instrText>
        </w:r>
        <w:r w:rsidRPr="36D6926A">
          <w:rPr>
            <w:rStyle w:val="PageNumber"/>
          </w:rPr>
          <w:fldChar w:fldCharType="separate"/>
        </w:r>
        <w:r w:rsidR="006336BF">
          <w:rPr>
            <w:rStyle w:val="PageNumber"/>
            <w:noProof/>
          </w:rPr>
          <w:t>2</w:t>
        </w:r>
        <w:r w:rsidRPr="36D6926A">
          <w:rPr>
            <w:rStyle w:val="PageNumber"/>
          </w:rPr>
          <w:fldChar w:fldCharType="end"/>
        </w:r>
      </w:p>
    </w:sdtContent>
  </w:sdt>
  <w:p w14:paraId="46081AB4" w14:textId="77777777" w:rsidR="00E37198" w:rsidRDefault="00E37198" w:rsidP="00AB7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8240" w14:textId="77777777" w:rsidR="00962B33" w:rsidRDefault="00962B33" w:rsidP="00AB73E2">
    <w:pPr>
      <w:pStyle w:val="Footer"/>
    </w:pPr>
  </w:p>
  <w:tbl>
    <w:tblPr>
      <w:tblW w:w="0" w:type="auto"/>
      <w:tblLook w:val="0600" w:firstRow="0" w:lastRow="0" w:firstColumn="0" w:lastColumn="0" w:noHBand="1" w:noVBand="1"/>
    </w:tblPr>
    <w:tblGrid>
      <w:gridCol w:w="7650"/>
      <w:gridCol w:w="1781"/>
    </w:tblGrid>
    <w:tr w:rsidR="00962B33" w14:paraId="79BFF9AF" w14:textId="77777777" w:rsidTr="00AC4C62">
      <w:tc>
        <w:tcPr>
          <w:tcW w:w="7650" w:type="dxa"/>
        </w:tcPr>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Content>
            <w:p w14:paraId="1EA57BF6" w14:textId="65F24FC3" w:rsidR="00962B33" w:rsidRDefault="00CE17BB" w:rsidP="00AB73E2">
              <w:pPr>
                <w:pStyle w:val="Footer"/>
              </w:pPr>
              <w:r>
                <w:t>Proposal to publish a British Academy Monograph</w:t>
              </w:r>
            </w:p>
          </w:sdtContent>
        </w:sdt>
        <w:p w14:paraId="4D915FE0" w14:textId="77777777" w:rsidR="006F7ED1" w:rsidRDefault="006F7ED1" w:rsidP="00AB73E2">
          <w:pPr>
            <w:pStyle w:val="Footer"/>
          </w:pPr>
          <w:r>
            <w:t>The British Academy</w:t>
          </w:r>
        </w:p>
      </w:tc>
      <w:tc>
        <w:tcPr>
          <w:tcW w:w="1781" w:type="dxa"/>
        </w:tcPr>
        <w:sdt>
          <w:sdtPr>
            <w:id w:val="213699771"/>
            <w:docPartObj>
              <w:docPartGallery w:val="Page Numbers (Bottom of Page)"/>
              <w:docPartUnique/>
            </w:docPartObj>
          </w:sdtPr>
          <w:sdtContent>
            <w:sdt>
              <w:sdtPr>
                <w:id w:val="-1371982665"/>
                <w:docPartObj>
                  <w:docPartGallery w:val="Page Numbers (Top of Page)"/>
                  <w:docPartUnique/>
                </w:docPartObj>
              </w:sdtPr>
              <w:sdtContent>
                <w:p w14:paraId="5D17EBDA" w14:textId="77777777" w:rsidR="00962B33" w:rsidRDefault="00962B33" w:rsidP="00AB73E2">
                  <w:pPr>
                    <w:pStyle w:val="Footer"/>
                  </w:pPr>
                  <w:r>
                    <w:t xml:space="preserve">Page </w:t>
                  </w:r>
                  <w:r w:rsidRPr="36D6926A">
                    <w:fldChar w:fldCharType="begin"/>
                  </w:r>
                  <w:r w:rsidRPr="36D6926A">
                    <w:instrText xml:space="preserve"> PAGE </w:instrText>
                  </w:r>
                  <w:r w:rsidRPr="36D6926A">
                    <w:rPr>
                      <w:szCs w:val="24"/>
                    </w:rPr>
                    <w:fldChar w:fldCharType="separate"/>
                  </w:r>
                  <w:r>
                    <w:rPr>
                      <w:b/>
                      <w:szCs w:val="24"/>
                    </w:rPr>
                    <w:t>2</w:t>
                  </w:r>
                  <w:r w:rsidRPr="36D6926A">
                    <w:fldChar w:fldCharType="end"/>
                  </w:r>
                  <w:r>
                    <w:t xml:space="preserve"> of </w:t>
                  </w:r>
                  <w:fldSimple w:instr=" NUMPAGES  ">
                    <w:r>
                      <w:rPr>
                        <w:b/>
                        <w:szCs w:val="24"/>
                      </w:rPr>
                      <w:t>2</w:t>
                    </w:r>
                  </w:fldSimple>
                </w:p>
              </w:sdtContent>
            </w:sdt>
          </w:sdtContent>
        </w:sdt>
      </w:tc>
    </w:tr>
  </w:tbl>
  <w:p w14:paraId="54DAB991" w14:textId="77777777" w:rsidR="00E37198" w:rsidRDefault="00E37198" w:rsidP="00AB7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210240"/>
      <w:docPartObj>
        <w:docPartGallery w:val="Page Numbers (Bottom of Page)"/>
        <w:docPartUnique/>
      </w:docPartObj>
    </w:sdtPr>
    <w:sdtContent>
      <w:sdt>
        <w:sdtPr>
          <w:id w:val="-1769616900"/>
          <w:docPartObj>
            <w:docPartGallery w:val="Page Numbers (Top of Page)"/>
            <w:docPartUnique/>
          </w:docPartObj>
        </w:sdtPr>
        <w:sdtContent>
          <w:p w14:paraId="5A9BDBB2" w14:textId="77777777" w:rsidR="00E37198" w:rsidRDefault="36D6926A" w:rsidP="00AB73E2">
            <w:pPr>
              <w:pStyle w:val="Footer"/>
            </w:pPr>
            <w:r>
              <w:t xml:space="preserve">Page </w:t>
            </w:r>
            <w:r w:rsidR="006A583C" w:rsidRPr="36D6926A">
              <w:fldChar w:fldCharType="begin"/>
            </w:r>
            <w:r w:rsidR="006A583C" w:rsidRPr="36D6926A">
              <w:instrText xml:space="preserve"> PAGE </w:instrText>
            </w:r>
            <w:r w:rsidR="006A583C" w:rsidRPr="36D6926A">
              <w:rPr>
                <w:szCs w:val="24"/>
              </w:rPr>
              <w:fldChar w:fldCharType="separate"/>
            </w:r>
            <w:r w:rsidRPr="36D6926A">
              <w:t>1</w:t>
            </w:r>
            <w:r w:rsidR="006A583C" w:rsidRPr="36D6926A">
              <w:fldChar w:fldCharType="end"/>
            </w:r>
            <w:r>
              <w:t xml:space="preserve"> of </w:t>
            </w:r>
            <w:fldSimple w:instr=" NUMPAGES  ">
              <w:r w:rsidRPr="36D6926A">
                <w:t>3</w:t>
              </w:r>
            </w:fldSimple>
          </w:p>
        </w:sdtContent>
      </w:sdt>
    </w:sdtContent>
  </w:sdt>
  <w:p w14:paraId="28481235" w14:textId="77777777" w:rsidR="00E37198" w:rsidRDefault="00E37198" w:rsidP="00AB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6AC9" w14:textId="77777777" w:rsidR="009553C0" w:rsidRDefault="009553C0" w:rsidP="00AB73E2">
      <w:r>
        <w:separator/>
      </w:r>
    </w:p>
  </w:footnote>
  <w:footnote w:type="continuationSeparator" w:id="0">
    <w:p w14:paraId="4DBA8434" w14:textId="77777777" w:rsidR="009553C0" w:rsidRDefault="009553C0" w:rsidP="00A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223F" w14:textId="77777777" w:rsidR="00E37198" w:rsidRDefault="36D6926A" w:rsidP="00AB73E2">
    <w:pPr>
      <w:pStyle w:val="Header"/>
    </w:pPr>
    <w:r>
      <w:rPr>
        <w:noProof/>
      </w:rPr>
      <w:drawing>
        <wp:anchor distT="0" distB="0" distL="114300" distR="114300" simplePos="0" relativeHeight="251658240" behindDoc="0" locked="0" layoutInCell="1" allowOverlap="1" wp14:anchorId="5F5AA4F6" wp14:editId="45FEBF21">
          <wp:simplePos x="0" y="0"/>
          <wp:positionH relativeFrom="margin">
            <wp:align>right</wp:align>
          </wp:positionH>
          <wp:positionV relativeFrom="page">
            <wp:posOffset>275781</wp:posOffset>
          </wp:positionV>
          <wp:extent cx="1182370" cy="436245"/>
          <wp:effectExtent l="0" t="0" r="0" b="1905"/>
          <wp:wrapSquare wrapText="bothSides"/>
          <wp:docPr id="1363698033" name="Picture 136369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82370" cy="436245"/>
                  </a:xfrm>
                  <a:prstGeom prst="rect">
                    <a:avLst/>
                  </a:prstGeom>
                </pic:spPr>
              </pic:pic>
            </a:graphicData>
          </a:graphic>
        </wp:anchor>
      </w:drawing>
    </w:r>
  </w:p>
  <w:p w14:paraId="0236A494" w14:textId="77777777" w:rsidR="00D07DE6" w:rsidRDefault="00D07DE6" w:rsidP="00AB73E2">
    <w:pPr>
      <w:pStyle w:val="Header"/>
    </w:pPr>
  </w:p>
  <w:p w14:paraId="05548581" w14:textId="77777777" w:rsidR="00AB73E2" w:rsidRDefault="00AB73E2" w:rsidP="00AB73E2">
    <w:pPr>
      <w:pStyle w:val="Header"/>
    </w:pPr>
  </w:p>
  <w:p w14:paraId="16926123" w14:textId="77777777" w:rsidR="00AB73E2" w:rsidRDefault="00AB73E2" w:rsidP="00AB7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35C"/>
    <w:multiLevelType w:val="hybridMultilevel"/>
    <w:tmpl w:val="049882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01931595"/>
    <w:multiLevelType w:val="hybridMultilevel"/>
    <w:tmpl w:val="719E35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28732AA"/>
    <w:multiLevelType w:val="hybridMultilevel"/>
    <w:tmpl w:val="B3D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B27A0"/>
    <w:multiLevelType w:val="hybridMultilevel"/>
    <w:tmpl w:val="CBE4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46F2F"/>
    <w:multiLevelType w:val="hybridMultilevel"/>
    <w:tmpl w:val="44CA7EA4"/>
    <w:lvl w:ilvl="0" w:tplc="D338A5DC">
      <w:start w:val="1"/>
      <w:numFmt w:val="bullet"/>
      <w:lvlText w:val=""/>
      <w:lvlJc w:val="left"/>
      <w:pPr>
        <w:ind w:left="720" w:hanging="360"/>
      </w:pPr>
      <w:rPr>
        <w:rFonts w:ascii="Symbol" w:hAnsi="Symbol" w:hint="default"/>
      </w:rPr>
    </w:lvl>
    <w:lvl w:ilvl="1" w:tplc="58843764">
      <w:start w:val="1"/>
      <w:numFmt w:val="bullet"/>
      <w:lvlText w:val="o"/>
      <w:lvlJc w:val="left"/>
      <w:pPr>
        <w:ind w:left="1440" w:hanging="360"/>
      </w:pPr>
      <w:rPr>
        <w:rFonts w:ascii="Courier New" w:hAnsi="Courier New" w:hint="default"/>
      </w:rPr>
    </w:lvl>
    <w:lvl w:ilvl="2" w:tplc="73E476DC">
      <w:start w:val="1"/>
      <w:numFmt w:val="bullet"/>
      <w:lvlText w:val=""/>
      <w:lvlJc w:val="left"/>
      <w:pPr>
        <w:ind w:left="2160" w:hanging="360"/>
      </w:pPr>
      <w:rPr>
        <w:rFonts w:ascii="Wingdings" w:hAnsi="Wingdings" w:hint="default"/>
      </w:rPr>
    </w:lvl>
    <w:lvl w:ilvl="3" w:tplc="68E22C3C">
      <w:start w:val="1"/>
      <w:numFmt w:val="bullet"/>
      <w:lvlText w:val=""/>
      <w:lvlJc w:val="left"/>
      <w:pPr>
        <w:ind w:left="2880" w:hanging="360"/>
      </w:pPr>
      <w:rPr>
        <w:rFonts w:ascii="Symbol" w:hAnsi="Symbol" w:hint="default"/>
      </w:rPr>
    </w:lvl>
    <w:lvl w:ilvl="4" w:tplc="56CE8428">
      <w:start w:val="1"/>
      <w:numFmt w:val="bullet"/>
      <w:lvlText w:val="o"/>
      <w:lvlJc w:val="left"/>
      <w:pPr>
        <w:ind w:left="3600" w:hanging="360"/>
      </w:pPr>
      <w:rPr>
        <w:rFonts w:ascii="Courier New" w:hAnsi="Courier New" w:hint="default"/>
      </w:rPr>
    </w:lvl>
    <w:lvl w:ilvl="5" w:tplc="5C56A644">
      <w:start w:val="1"/>
      <w:numFmt w:val="bullet"/>
      <w:lvlText w:val=""/>
      <w:lvlJc w:val="left"/>
      <w:pPr>
        <w:ind w:left="4320" w:hanging="360"/>
      </w:pPr>
      <w:rPr>
        <w:rFonts w:ascii="Wingdings" w:hAnsi="Wingdings" w:hint="default"/>
      </w:rPr>
    </w:lvl>
    <w:lvl w:ilvl="6" w:tplc="3054888C">
      <w:start w:val="1"/>
      <w:numFmt w:val="bullet"/>
      <w:lvlText w:val=""/>
      <w:lvlJc w:val="left"/>
      <w:pPr>
        <w:ind w:left="5040" w:hanging="360"/>
      </w:pPr>
      <w:rPr>
        <w:rFonts w:ascii="Symbol" w:hAnsi="Symbol" w:hint="default"/>
      </w:rPr>
    </w:lvl>
    <w:lvl w:ilvl="7" w:tplc="FE0CC64C">
      <w:start w:val="1"/>
      <w:numFmt w:val="bullet"/>
      <w:lvlText w:val="o"/>
      <w:lvlJc w:val="left"/>
      <w:pPr>
        <w:ind w:left="5760" w:hanging="360"/>
      </w:pPr>
      <w:rPr>
        <w:rFonts w:ascii="Courier New" w:hAnsi="Courier New" w:hint="default"/>
      </w:rPr>
    </w:lvl>
    <w:lvl w:ilvl="8" w:tplc="D4B49544">
      <w:start w:val="1"/>
      <w:numFmt w:val="bullet"/>
      <w:lvlText w:val=""/>
      <w:lvlJc w:val="left"/>
      <w:pPr>
        <w:ind w:left="6480" w:hanging="360"/>
      </w:pPr>
      <w:rPr>
        <w:rFonts w:ascii="Wingdings" w:hAnsi="Wingdings" w:hint="default"/>
      </w:rPr>
    </w:lvl>
  </w:abstractNum>
  <w:abstractNum w:abstractNumId="5" w15:restartNumberingAfterBreak="0">
    <w:nsid w:val="0B527D07"/>
    <w:multiLevelType w:val="hybridMultilevel"/>
    <w:tmpl w:val="8160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A649B"/>
    <w:multiLevelType w:val="hybridMultilevel"/>
    <w:tmpl w:val="A614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5D3"/>
    <w:multiLevelType w:val="hybridMultilevel"/>
    <w:tmpl w:val="CA0C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A43C7"/>
    <w:multiLevelType w:val="hybridMultilevel"/>
    <w:tmpl w:val="FB3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54E7F"/>
    <w:multiLevelType w:val="hybridMultilevel"/>
    <w:tmpl w:val="4B1A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0236E"/>
    <w:multiLevelType w:val="hybridMultilevel"/>
    <w:tmpl w:val="E76C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26B60"/>
    <w:multiLevelType w:val="hybridMultilevel"/>
    <w:tmpl w:val="2D66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F6DDE"/>
    <w:multiLevelType w:val="hybridMultilevel"/>
    <w:tmpl w:val="4998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F1716"/>
    <w:multiLevelType w:val="hybridMultilevel"/>
    <w:tmpl w:val="D7E0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90C13"/>
    <w:multiLevelType w:val="hybridMultilevel"/>
    <w:tmpl w:val="C8A0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401D6"/>
    <w:multiLevelType w:val="hybridMultilevel"/>
    <w:tmpl w:val="28EC6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27608"/>
    <w:multiLevelType w:val="hybridMultilevel"/>
    <w:tmpl w:val="CB58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16EE6"/>
    <w:multiLevelType w:val="hybridMultilevel"/>
    <w:tmpl w:val="D0B8E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D32DC"/>
    <w:multiLevelType w:val="hybridMultilevel"/>
    <w:tmpl w:val="D7D0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C4E8C"/>
    <w:multiLevelType w:val="hybridMultilevel"/>
    <w:tmpl w:val="A74EE4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9340A7"/>
    <w:multiLevelType w:val="hybridMultilevel"/>
    <w:tmpl w:val="F0BC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405E1"/>
    <w:multiLevelType w:val="hybridMultilevel"/>
    <w:tmpl w:val="7580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47489"/>
    <w:multiLevelType w:val="hybridMultilevel"/>
    <w:tmpl w:val="119A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E2FEE"/>
    <w:multiLevelType w:val="hybridMultilevel"/>
    <w:tmpl w:val="00B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F0E3C"/>
    <w:multiLevelType w:val="hybridMultilevel"/>
    <w:tmpl w:val="6D2E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20537"/>
    <w:multiLevelType w:val="hybridMultilevel"/>
    <w:tmpl w:val="7A22EA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75EB0ACE"/>
    <w:multiLevelType w:val="hybridMultilevel"/>
    <w:tmpl w:val="6A06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4D483C"/>
    <w:multiLevelType w:val="hybridMultilevel"/>
    <w:tmpl w:val="B1E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237161">
    <w:abstractNumId w:val="4"/>
  </w:num>
  <w:num w:numId="2" w16cid:durableId="131557812">
    <w:abstractNumId w:val="27"/>
  </w:num>
  <w:num w:numId="3" w16cid:durableId="1919828176">
    <w:abstractNumId w:val="11"/>
  </w:num>
  <w:num w:numId="4" w16cid:durableId="1359820702">
    <w:abstractNumId w:val="24"/>
  </w:num>
  <w:num w:numId="5" w16cid:durableId="2095201676">
    <w:abstractNumId w:val="26"/>
  </w:num>
  <w:num w:numId="6" w16cid:durableId="1453285199">
    <w:abstractNumId w:val="8"/>
  </w:num>
  <w:num w:numId="7" w16cid:durableId="1933197021">
    <w:abstractNumId w:val="25"/>
  </w:num>
  <w:num w:numId="8" w16cid:durableId="1222131651">
    <w:abstractNumId w:val="22"/>
  </w:num>
  <w:num w:numId="9" w16cid:durableId="169638081">
    <w:abstractNumId w:val="15"/>
  </w:num>
  <w:num w:numId="10" w16cid:durableId="1047534157">
    <w:abstractNumId w:val="14"/>
  </w:num>
  <w:num w:numId="11" w16cid:durableId="694307489">
    <w:abstractNumId w:val="19"/>
  </w:num>
  <w:num w:numId="12" w16cid:durableId="332799577">
    <w:abstractNumId w:val="23"/>
  </w:num>
  <w:num w:numId="13" w16cid:durableId="40255995">
    <w:abstractNumId w:val="1"/>
  </w:num>
  <w:num w:numId="14" w16cid:durableId="1240948448">
    <w:abstractNumId w:val="0"/>
  </w:num>
  <w:num w:numId="15" w16cid:durableId="1974631484">
    <w:abstractNumId w:val="16"/>
  </w:num>
  <w:num w:numId="16" w16cid:durableId="2079401333">
    <w:abstractNumId w:val="12"/>
  </w:num>
  <w:num w:numId="17" w16cid:durableId="641081926">
    <w:abstractNumId w:val="7"/>
  </w:num>
  <w:num w:numId="18" w16cid:durableId="2087993330">
    <w:abstractNumId w:val="18"/>
  </w:num>
  <w:num w:numId="19" w16cid:durableId="1722703254">
    <w:abstractNumId w:val="9"/>
  </w:num>
  <w:num w:numId="20" w16cid:durableId="737746701">
    <w:abstractNumId w:val="20"/>
  </w:num>
  <w:num w:numId="21" w16cid:durableId="799609164">
    <w:abstractNumId w:val="13"/>
  </w:num>
  <w:num w:numId="22" w16cid:durableId="943029366">
    <w:abstractNumId w:val="3"/>
  </w:num>
  <w:num w:numId="23" w16cid:durableId="1600602796">
    <w:abstractNumId w:val="5"/>
  </w:num>
  <w:num w:numId="24" w16cid:durableId="1481532125">
    <w:abstractNumId w:val="6"/>
  </w:num>
  <w:num w:numId="25" w16cid:durableId="1189484724">
    <w:abstractNumId w:val="21"/>
  </w:num>
  <w:num w:numId="26" w16cid:durableId="1704132678">
    <w:abstractNumId w:val="10"/>
  </w:num>
  <w:num w:numId="27" w16cid:durableId="1347901614">
    <w:abstractNumId w:val="17"/>
  </w:num>
  <w:num w:numId="28" w16cid:durableId="1855463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stylePaneSortMethod w:val="0000"/>
  <w:defaultTabStop w:val="720"/>
  <w:characterSpacingControl w:val="doNotCompress"/>
  <w:hdrShapeDefaults>
    <o:shapedefaults v:ext="edit" spidmax="2050">
      <o:colormru v:ext="edit" colors="#f5ef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E2"/>
    <w:rsid w:val="0000350D"/>
    <w:rsid w:val="000061E3"/>
    <w:rsid w:val="00007C15"/>
    <w:rsid w:val="00014DAE"/>
    <w:rsid w:val="000212C1"/>
    <w:rsid w:val="00041D4D"/>
    <w:rsid w:val="00043CCD"/>
    <w:rsid w:val="00044B7E"/>
    <w:rsid w:val="00044BE7"/>
    <w:rsid w:val="00046AB2"/>
    <w:rsid w:val="00051B84"/>
    <w:rsid w:val="000521B2"/>
    <w:rsid w:val="000554DA"/>
    <w:rsid w:val="000559D0"/>
    <w:rsid w:val="00064C74"/>
    <w:rsid w:val="00065998"/>
    <w:rsid w:val="00066D54"/>
    <w:rsid w:val="00070110"/>
    <w:rsid w:val="00074164"/>
    <w:rsid w:val="00076FD3"/>
    <w:rsid w:val="00085704"/>
    <w:rsid w:val="00090820"/>
    <w:rsid w:val="00090DE7"/>
    <w:rsid w:val="000914C5"/>
    <w:rsid w:val="00092368"/>
    <w:rsid w:val="000931EC"/>
    <w:rsid w:val="00093D62"/>
    <w:rsid w:val="000A08EF"/>
    <w:rsid w:val="000A150C"/>
    <w:rsid w:val="000A1EAD"/>
    <w:rsid w:val="000A3464"/>
    <w:rsid w:val="000A3E9C"/>
    <w:rsid w:val="000A62EE"/>
    <w:rsid w:val="000A6E52"/>
    <w:rsid w:val="000B13FF"/>
    <w:rsid w:val="000B268E"/>
    <w:rsid w:val="000B73BE"/>
    <w:rsid w:val="000B7EDC"/>
    <w:rsid w:val="000C6119"/>
    <w:rsid w:val="000D349E"/>
    <w:rsid w:val="000D62B2"/>
    <w:rsid w:val="000E703C"/>
    <w:rsid w:val="000F0084"/>
    <w:rsid w:val="00103189"/>
    <w:rsid w:val="00105D56"/>
    <w:rsid w:val="00106066"/>
    <w:rsid w:val="00106728"/>
    <w:rsid w:val="00110ABC"/>
    <w:rsid w:val="00114BC5"/>
    <w:rsid w:val="0011591D"/>
    <w:rsid w:val="0011702D"/>
    <w:rsid w:val="0011755F"/>
    <w:rsid w:val="00124D17"/>
    <w:rsid w:val="00131798"/>
    <w:rsid w:val="0013276D"/>
    <w:rsid w:val="001372A1"/>
    <w:rsid w:val="00142CE4"/>
    <w:rsid w:val="00146F32"/>
    <w:rsid w:val="00150C48"/>
    <w:rsid w:val="00153AA0"/>
    <w:rsid w:val="00157207"/>
    <w:rsid w:val="0016137C"/>
    <w:rsid w:val="00165492"/>
    <w:rsid w:val="00181671"/>
    <w:rsid w:val="001826C8"/>
    <w:rsid w:val="00186D5B"/>
    <w:rsid w:val="001874ED"/>
    <w:rsid w:val="00190B83"/>
    <w:rsid w:val="001A3C9E"/>
    <w:rsid w:val="001B34BE"/>
    <w:rsid w:val="001B3905"/>
    <w:rsid w:val="001B640E"/>
    <w:rsid w:val="001B6B2E"/>
    <w:rsid w:val="001B6C5B"/>
    <w:rsid w:val="001B6F4E"/>
    <w:rsid w:val="001C1132"/>
    <w:rsid w:val="001C497A"/>
    <w:rsid w:val="001C7948"/>
    <w:rsid w:val="001C7DD5"/>
    <w:rsid w:val="001D2631"/>
    <w:rsid w:val="001D30C8"/>
    <w:rsid w:val="001D7789"/>
    <w:rsid w:val="001E10C7"/>
    <w:rsid w:val="001E2330"/>
    <w:rsid w:val="001E2E1A"/>
    <w:rsid w:val="001E603B"/>
    <w:rsid w:val="001F0703"/>
    <w:rsid w:val="001F4725"/>
    <w:rsid w:val="002013C4"/>
    <w:rsid w:val="00202760"/>
    <w:rsid w:val="00206C04"/>
    <w:rsid w:val="00213983"/>
    <w:rsid w:val="002172F8"/>
    <w:rsid w:val="0022009E"/>
    <w:rsid w:val="002223A7"/>
    <w:rsid w:val="00222FCD"/>
    <w:rsid w:val="002250D7"/>
    <w:rsid w:val="00226CAB"/>
    <w:rsid w:val="00227C97"/>
    <w:rsid w:val="0024364F"/>
    <w:rsid w:val="00244E35"/>
    <w:rsid w:val="0024751E"/>
    <w:rsid w:val="00252247"/>
    <w:rsid w:val="0025267A"/>
    <w:rsid w:val="00255F39"/>
    <w:rsid w:val="002622E4"/>
    <w:rsid w:val="002626AC"/>
    <w:rsid w:val="0026316C"/>
    <w:rsid w:val="002635B9"/>
    <w:rsid w:val="0026497F"/>
    <w:rsid w:val="002673B9"/>
    <w:rsid w:val="00270897"/>
    <w:rsid w:val="0027147D"/>
    <w:rsid w:val="002771A0"/>
    <w:rsid w:val="00280D77"/>
    <w:rsid w:val="00284422"/>
    <w:rsid w:val="00285565"/>
    <w:rsid w:val="002872FB"/>
    <w:rsid w:val="002908EF"/>
    <w:rsid w:val="00293462"/>
    <w:rsid w:val="0029593E"/>
    <w:rsid w:val="002961E2"/>
    <w:rsid w:val="002964C8"/>
    <w:rsid w:val="002A1312"/>
    <w:rsid w:val="002A225B"/>
    <w:rsid w:val="002A6E80"/>
    <w:rsid w:val="002B2039"/>
    <w:rsid w:val="002C0C20"/>
    <w:rsid w:val="002C16FA"/>
    <w:rsid w:val="002C1BA6"/>
    <w:rsid w:val="002C416C"/>
    <w:rsid w:val="002C5BCD"/>
    <w:rsid w:val="002C6DE9"/>
    <w:rsid w:val="002E21DE"/>
    <w:rsid w:val="002E2291"/>
    <w:rsid w:val="002E7300"/>
    <w:rsid w:val="002F1565"/>
    <w:rsid w:val="00301051"/>
    <w:rsid w:val="00301310"/>
    <w:rsid w:val="00302BAF"/>
    <w:rsid w:val="00311053"/>
    <w:rsid w:val="0031109A"/>
    <w:rsid w:val="00315E75"/>
    <w:rsid w:val="00321071"/>
    <w:rsid w:val="003310F6"/>
    <w:rsid w:val="00332C2F"/>
    <w:rsid w:val="00340663"/>
    <w:rsid w:val="003435C7"/>
    <w:rsid w:val="003452C8"/>
    <w:rsid w:val="00350B75"/>
    <w:rsid w:val="00353D01"/>
    <w:rsid w:val="003548BE"/>
    <w:rsid w:val="00356CA1"/>
    <w:rsid w:val="00357E8E"/>
    <w:rsid w:val="00364750"/>
    <w:rsid w:val="003711D4"/>
    <w:rsid w:val="00373628"/>
    <w:rsid w:val="00373E8A"/>
    <w:rsid w:val="00376E92"/>
    <w:rsid w:val="003856D8"/>
    <w:rsid w:val="003877DD"/>
    <w:rsid w:val="0039341D"/>
    <w:rsid w:val="003936DC"/>
    <w:rsid w:val="003A4F14"/>
    <w:rsid w:val="003A6920"/>
    <w:rsid w:val="003A6EEF"/>
    <w:rsid w:val="003B285F"/>
    <w:rsid w:val="003B2C97"/>
    <w:rsid w:val="003C28DE"/>
    <w:rsid w:val="003C43F9"/>
    <w:rsid w:val="003C4412"/>
    <w:rsid w:val="003C64A9"/>
    <w:rsid w:val="003C69A5"/>
    <w:rsid w:val="003C7F8B"/>
    <w:rsid w:val="003D0ACF"/>
    <w:rsid w:val="003D0AEC"/>
    <w:rsid w:val="003E0BA5"/>
    <w:rsid w:val="003E0D8E"/>
    <w:rsid w:val="003E64AD"/>
    <w:rsid w:val="003E7F19"/>
    <w:rsid w:val="003F547E"/>
    <w:rsid w:val="004001C9"/>
    <w:rsid w:val="00411A70"/>
    <w:rsid w:val="004155D3"/>
    <w:rsid w:val="00424BA2"/>
    <w:rsid w:val="004255AB"/>
    <w:rsid w:val="00426C32"/>
    <w:rsid w:val="00434E99"/>
    <w:rsid w:val="00435B7D"/>
    <w:rsid w:val="00440A20"/>
    <w:rsid w:val="00443863"/>
    <w:rsid w:val="00443885"/>
    <w:rsid w:val="00444799"/>
    <w:rsid w:val="00451A1E"/>
    <w:rsid w:val="00456484"/>
    <w:rsid w:val="00457361"/>
    <w:rsid w:val="00460EDE"/>
    <w:rsid w:val="004641DC"/>
    <w:rsid w:val="004674C2"/>
    <w:rsid w:val="004705F4"/>
    <w:rsid w:val="004751C4"/>
    <w:rsid w:val="00475E72"/>
    <w:rsid w:val="00477685"/>
    <w:rsid w:val="00481495"/>
    <w:rsid w:val="00483FCD"/>
    <w:rsid w:val="004856B7"/>
    <w:rsid w:val="00485A43"/>
    <w:rsid w:val="00486A37"/>
    <w:rsid w:val="00496012"/>
    <w:rsid w:val="00497D4A"/>
    <w:rsid w:val="004A4B6D"/>
    <w:rsid w:val="004A54A6"/>
    <w:rsid w:val="004A6532"/>
    <w:rsid w:val="004A6CC1"/>
    <w:rsid w:val="004A6FC2"/>
    <w:rsid w:val="004B199F"/>
    <w:rsid w:val="004B439B"/>
    <w:rsid w:val="004C075B"/>
    <w:rsid w:val="004C093D"/>
    <w:rsid w:val="004C72C0"/>
    <w:rsid w:val="004D36A0"/>
    <w:rsid w:val="004D5FF0"/>
    <w:rsid w:val="004E3C41"/>
    <w:rsid w:val="004F38F2"/>
    <w:rsid w:val="005076DA"/>
    <w:rsid w:val="00514FB2"/>
    <w:rsid w:val="005178C8"/>
    <w:rsid w:val="005242CB"/>
    <w:rsid w:val="005258F8"/>
    <w:rsid w:val="005358FF"/>
    <w:rsid w:val="00536C60"/>
    <w:rsid w:val="005416C7"/>
    <w:rsid w:val="005419FF"/>
    <w:rsid w:val="00542FAD"/>
    <w:rsid w:val="00545566"/>
    <w:rsid w:val="00546BB5"/>
    <w:rsid w:val="00552E1A"/>
    <w:rsid w:val="00553F5D"/>
    <w:rsid w:val="0055580F"/>
    <w:rsid w:val="00564425"/>
    <w:rsid w:val="005730B6"/>
    <w:rsid w:val="0057316D"/>
    <w:rsid w:val="00575BAE"/>
    <w:rsid w:val="0057629E"/>
    <w:rsid w:val="005822AF"/>
    <w:rsid w:val="00582D1F"/>
    <w:rsid w:val="005832A3"/>
    <w:rsid w:val="00583593"/>
    <w:rsid w:val="0058469B"/>
    <w:rsid w:val="005873EB"/>
    <w:rsid w:val="00596795"/>
    <w:rsid w:val="005A2441"/>
    <w:rsid w:val="005B0BFF"/>
    <w:rsid w:val="005B48D9"/>
    <w:rsid w:val="005C66EC"/>
    <w:rsid w:val="005D12FC"/>
    <w:rsid w:val="005D1B55"/>
    <w:rsid w:val="005D2F36"/>
    <w:rsid w:val="005D65EE"/>
    <w:rsid w:val="005E0002"/>
    <w:rsid w:val="005E0326"/>
    <w:rsid w:val="005F180C"/>
    <w:rsid w:val="005F1A75"/>
    <w:rsid w:val="005F1EB1"/>
    <w:rsid w:val="005F614D"/>
    <w:rsid w:val="005F6426"/>
    <w:rsid w:val="00600ABD"/>
    <w:rsid w:val="0060136D"/>
    <w:rsid w:val="006050F4"/>
    <w:rsid w:val="0060670C"/>
    <w:rsid w:val="00614544"/>
    <w:rsid w:val="006150F5"/>
    <w:rsid w:val="0062384B"/>
    <w:rsid w:val="00626323"/>
    <w:rsid w:val="00631758"/>
    <w:rsid w:val="006336BF"/>
    <w:rsid w:val="0063484F"/>
    <w:rsid w:val="00636D93"/>
    <w:rsid w:val="006405C4"/>
    <w:rsid w:val="0064098A"/>
    <w:rsid w:val="00641D99"/>
    <w:rsid w:val="0064357C"/>
    <w:rsid w:val="00643A28"/>
    <w:rsid w:val="006447C7"/>
    <w:rsid w:val="0064773E"/>
    <w:rsid w:val="00664DFA"/>
    <w:rsid w:val="00667443"/>
    <w:rsid w:val="006701FE"/>
    <w:rsid w:val="006711D0"/>
    <w:rsid w:val="00680184"/>
    <w:rsid w:val="00681998"/>
    <w:rsid w:val="00684ABB"/>
    <w:rsid w:val="00687FBF"/>
    <w:rsid w:val="00690D2F"/>
    <w:rsid w:val="00693CA7"/>
    <w:rsid w:val="006942A8"/>
    <w:rsid w:val="00694CC2"/>
    <w:rsid w:val="006971CD"/>
    <w:rsid w:val="0069725A"/>
    <w:rsid w:val="006972AF"/>
    <w:rsid w:val="00697372"/>
    <w:rsid w:val="006A1481"/>
    <w:rsid w:val="006A4E5B"/>
    <w:rsid w:val="006A583C"/>
    <w:rsid w:val="006B36A3"/>
    <w:rsid w:val="006B4203"/>
    <w:rsid w:val="006B5201"/>
    <w:rsid w:val="006B5529"/>
    <w:rsid w:val="006B67F6"/>
    <w:rsid w:val="006C0034"/>
    <w:rsid w:val="006C1D01"/>
    <w:rsid w:val="006C1E6B"/>
    <w:rsid w:val="006C6E6D"/>
    <w:rsid w:val="006D05C4"/>
    <w:rsid w:val="006D55BF"/>
    <w:rsid w:val="006E4480"/>
    <w:rsid w:val="006E7B05"/>
    <w:rsid w:val="006F0A53"/>
    <w:rsid w:val="006F10D3"/>
    <w:rsid w:val="006F44FF"/>
    <w:rsid w:val="006F7ED1"/>
    <w:rsid w:val="00700343"/>
    <w:rsid w:val="007013EF"/>
    <w:rsid w:val="00702D76"/>
    <w:rsid w:val="00705EFD"/>
    <w:rsid w:val="00707429"/>
    <w:rsid w:val="0071518E"/>
    <w:rsid w:val="00716382"/>
    <w:rsid w:val="0072133B"/>
    <w:rsid w:val="00724E97"/>
    <w:rsid w:val="00726AF5"/>
    <w:rsid w:val="00734580"/>
    <w:rsid w:val="007419C1"/>
    <w:rsid w:val="00742D8B"/>
    <w:rsid w:val="007445E5"/>
    <w:rsid w:val="00744DCE"/>
    <w:rsid w:val="00745CC0"/>
    <w:rsid w:val="0074667E"/>
    <w:rsid w:val="00746F14"/>
    <w:rsid w:val="007551E0"/>
    <w:rsid w:val="007564DD"/>
    <w:rsid w:val="00757961"/>
    <w:rsid w:val="00757F78"/>
    <w:rsid w:val="00760782"/>
    <w:rsid w:val="007618C5"/>
    <w:rsid w:val="00770A82"/>
    <w:rsid w:val="00771530"/>
    <w:rsid w:val="00771EE2"/>
    <w:rsid w:val="00775ED1"/>
    <w:rsid w:val="00781BC4"/>
    <w:rsid w:val="00783E81"/>
    <w:rsid w:val="00785946"/>
    <w:rsid w:val="00790040"/>
    <w:rsid w:val="00790B3F"/>
    <w:rsid w:val="007942D4"/>
    <w:rsid w:val="007A03C9"/>
    <w:rsid w:val="007A36EA"/>
    <w:rsid w:val="007B441A"/>
    <w:rsid w:val="007B603B"/>
    <w:rsid w:val="007C083F"/>
    <w:rsid w:val="007C0D58"/>
    <w:rsid w:val="007C4117"/>
    <w:rsid w:val="007C59F0"/>
    <w:rsid w:val="007D2C4A"/>
    <w:rsid w:val="007D3950"/>
    <w:rsid w:val="007E1AB4"/>
    <w:rsid w:val="007E51F6"/>
    <w:rsid w:val="007E6341"/>
    <w:rsid w:val="007E6A72"/>
    <w:rsid w:val="007E7B17"/>
    <w:rsid w:val="007E7EB8"/>
    <w:rsid w:val="007F3ED9"/>
    <w:rsid w:val="007F57D2"/>
    <w:rsid w:val="007F6643"/>
    <w:rsid w:val="007F6D05"/>
    <w:rsid w:val="007F7D3F"/>
    <w:rsid w:val="00800266"/>
    <w:rsid w:val="00804570"/>
    <w:rsid w:val="00806B50"/>
    <w:rsid w:val="008118CA"/>
    <w:rsid w:val="008205BD"/>
    <w:rsid w:val="00821668"/>
    <w:rsid w:val="0082173B"/>
    <w:rsid w:val="008227EE"/>
    <w:rsid w:val="008228E0"/>
    <w:rsid w:val="0082301D"/>
    <w:rsid w:val="0082735D"/>
    <w:rsid w:val="00827B15"/>
    <w:rsid w:val="00834A98"/>
    <w:rsid w:val="008361FE"/>
    <w:rsid w:val="0084269B"/>
    <w:rsid w:val="008432EF"/>
    <w:rsid w:val="00844F83"/>
    <w:rsid w:val="00851DBB"/>
    <w:rsid w:val="00856B31"/>
    <w:rsid w:val="00857B40"/>
    <w:rsid w:val="00860850"/>
    <w:rsid w:val="00865B1F"/>
    <w:rsid w:val="008668AE"/>
    <w:rsid w:val="00867170"/>
    <w:rsid w:val="00873C15"/>
    <w:rsid w:val="008809B1"/>
    <w:rsid w:val="0088236E"/>
    <w:rsid w:val="00882E64"/>
    <w:rsid w:val="00887112"/>
    <w:rsid w:val="00887FAF"/>
    <w:rsid w:val="00891058"/>
    <w:rsid w:val="00893B07"/>
    <w:rsid w:val="00895B5E"/>
    <w:rsid w:val="00897E5E"/>
    <w:rsid w:val="008A1167"/>
    <w:rsid w:val="008A7041"/>
    <w:rsid w:val="008A7E36"/>
    <w:rsid w:val="008B05CD"/>
    <w:rsid w:val="008B2746"/>
    <w:rsid w:val="008B275B"/>
    <w:rsid w:val="008B4F0E"/>
    <w:rsid w:val="008C1D05"/>
    <w:rsid w:val="008C498A"/>
    <w:rsid w:val="008C692D"/>
    <w:rsid w:val="008C6A70"/>
    <w:rsid w:val="008D0696"/>
    <w:rsid w:val="008D0C34"/>
    <w:rsid w:val="008E0723"/>
    <w:rsid w:val="008E08C8"/>
    <w:rsid w:val="008E0B4A"/>
    <w:rsid w:val="008E1EFB"/>
    <w:rsid w:val="008F02E3"/>
    <w:rsid w:val="008F0DB2"/>
    <w:rsid w:val="008F7284"/>
    <w:rsid w:val="0091000E"/>
    <w:rsid w:val="00910956"/>
    <w:rsid w:val="00924F05"/>
    <w:rsid w:val="0092651A"/>
    <w:rsid w:val="0093272C"/>
    <w:rsid w:val="00932BA1"/>
    <w:rsid w:val="009338D6"/>
    <w:rsid w:val="0093470B"/>
    <w:rsid w:val="00946C81"/>
    <w:rsid w:val="00947DA3"/>
    <w:rsid w:val="00950C2F"/>
    <w:rsid w:val="00951005"/>
    <w:rsid w:val="009553C0"/>
    <w:rsid w:val="00961D13"/>
    <w:rsid w:val="00962869"/>
    <w:rsid w:val="00962B33"/>
    <w:rsid w:val="00965567"/>
    <w:rsid w:val="00974956"/>
    <w:rsid w:val="00974A0D"/>
    <w:rsid w:val="0097573A"/>
    <w:rsid w:val="00975919"/>
    <w:rsid w:val="009765E5"/>
    <w:rsid w:val="00977660"/>
    <w:rsid w:val="00981F2A"/>
    <w:rsid w:val="00985A38"/>
    <w:rsid w:val="00990479"/>
    <w:rsid w:val="00990529"/>
    <w:rsid w:val="00990B2D"/>
    <w:rsid w:val="00992D2B"/>
    <w:rsid w:val="009956CD"/>
    <w:rsid w:val="009A0C27"/>
    <w:rsid w:val="009B0656"/>
    <w:rsid w:val="009B1098"/>
    <w:rsid w:val="009B4C23"/>
    <w:rsid w:val="009B52AC"/>
    <w:rsid w:val="009C3496"/>
    <w:rsid w:val="009C35F4"/>
    <w:rsid w:val="009C3E8C"/>
    <w:rsid w:val="009D4546"/>
    <w:rsid w:val="009D52F8"/>
    <w:rsid w:val="009D7A48"/>
    <w:rsid w:val="009E2405"/>
    <w:rsid w:val="009E3A9C"/>
    <w:rsid w:val="009E6B02"/>
    <w:rsid w:val="009F1B39"/>
    <w:rsid w:val="009F2B20"/>
    <w:rsid w:val="009F6A8B"/>
    <w:rsid w:val="00A070F2"/>
    <w:rsid w:val="00A10CB7"/>
    <w:rsid w:val="00A15B1E"/>
    <w:rsid w:val="00A169F0"/>
    <w:rsid w:val="00A24DB6"/>
    <w:rsid w:val="00A3192F"/>
    <w:rsid w:val="00A33D07"/>
    <w:rsid w:val="00A33DB7"/>
    <w:rsid w:val="00A34C5F"/>
    <w:rsid w:val="00A35254"/>
    <w:rsid w:val="00A35587"/>
    <w:rsid w:val="00A3725E"/>
    <w:rsid w:val="00A423F2"/>
    <w:rsid w:val="00A44EDE"/>
    <w:rsid w:val="00A53675"/>
    <w:rsid w:val="00A5772F"/>
    <w:rsid w:val="00A639E3"/>
    <w:rsid w:val="00A6431A"/>
    <w:rsid w:val="00A64756"/>
    <w:rsid w:val="00A75061"/>
    <w:rsid w:val="00A750B2"/>
    <w:rsid w:val="00A75A4C"/>
    <w:rsid w:val="00A80B69"/>
    <w:rsid w:val="00A8583C"/>
    <w:rsid w:val="00A9381F"/>
    <w:rsid w:val="00A93E9E"/>
    <w:rsid w:val="00A944CD"/>
    <w:rsid w:val="00A96DD4"/>
    <w:rsid w:val="00AA36A0"/>
    <w:rsid w:val="00AA3AD8"/>
    <w:rsid w:val="00AA4298"/>
    <w:rsid w:val="00AA4B2E"/>
    <w:rsid w:val="00AA5B69"/>
    <w:rsid w:val="00AA68AB"/>
    <w:rsid w:val="00AB04FB"/>
    <w:rsid w:val="00AB1883"/>
    <w:rsid w:val="00AB5054"/>
    <w:rsid w:val="00AB725B"/>
    <w:rsid w:val="00AB73E2"/>
    <w:rsid w:val="00AC059E"/>
    <w:rsid w:val="00AC10AF"/>
    <w:rsid w:val="00AC142F"/>
    <w:rsid w:val="00AC2BEB"/>
    <w:rsid w:val="00AC3063"/>
    <w:rsid w:val="00AC3E84"/>
    <w:rsid w:val="00AC4C62"/>
    <w:rsid w:val="00AC51AD"/>
    <w:rsid w:val="00AC5A31"/>
    <w:rsid w:val="00AD1AC7"/>
    <w:rsid w:val="00AD2193"/>
    <w:rsid w:val="00AD48F0"/>
    <w:rsid w:val="00AD5434"/>
    <w:rsid w:val="00AE0306"/>
    <w:rsid w:val="00AE376E"/>
    <w:rsid w:val="00AF2DEE"/>
    <w:rsid w:val="00AF3E35"/>
    <w:rsid w:val="00AF4FD1"/>
    <w:rsid w:val="00AF6F25"/>
    <w:rsid w:val="00B045E9"/>
    <w:rsid w:val="00B07698"/>
    <w:rsid w:val="00B115BC"/>
    <w:rsid w:val="00B11A64"/>
    <w:rsid w:val="00B12AA0"/>
    <w:rsid w:val="00B13E62"/>
    <w:rsid w:val="00B157AA"/>
    <w:rsid w:val="00B203A1"/>
    <w:rsid w:val="00B20DF9"/>
    <w:rsid w:val="00B242CE"/>
    <w:rsid w:val="00B24B0C"/>
    <w:rsid w:val="00B27FB5"/>
    <w:rsid w:val="00B33AE3"/>
    <w:rsid w:val="00B3600C"/>
    <w:rsid w:val="00B40F42"/>
    <w:rsid w:val="00B428D9"/>
    <w:rsid w:val="00B43192"/>
    <w:rsid w:val="00B44890"/>
    <w:rsid w:val="00B455D5"/>
    <w:rsid w:val="00B47176"/>
    <w:rsid w:val="00B50511"/>
    <w:rsid w:val="00B50746"/>
    <w:rsid w:val="00B50F32"/>
    <w:rsid w:val="00B53367"/>
    <w:rsid w:val="00B53DC8"/>
    <w:rsid w:val="00B57000"/>
    <w:rsid w:val="00B61069"/>
    <w:rsid w:val="00B621ED"/>
    <w:rsid w:val="00B65CE7"/>
    <w:rsid w:val="00B739EC"/>
    <w:rsid w:val="00B73A7B"/>
    <w:rsid w:val="00B76916"/>
    <w:rsid w:val="00B7718C"/>
    <w:rsid w:val="00B8179A"/>
    <w:rsid w:val="00B857DF"/>
    <w:rsid w:val="00B85954"/>
    <w:rsid w:val="00B86AAC"/>
    <w:rsid w:val="00B87F29"/>
    <w:rsid w:val="00B91A9B"/>
    <w:rsid w:val="00B95659"/>
    <w:rsid w:val="00B96AE2"/>
    <w:rsid w:val="00BA5A45"/>
    <w:rsid w:val="00BB0180"/>
    <w:rsid w:val="00BB0603"/>
    <w:rsid w:val="00BB1BC1"/>
    <w:rsid w:val="00BB4C10"/>
    <w:rsid w:val="00BB50EE"/>
    <w:rsid w:val="00BB7585"/>
    <w:rsid w:val="00BC051B"/>
    <w:rsid w:val="00BC1EF1"/>
    <w:rsid w:val="00BC2FCA"/>
    <w:rsid w:val="00BC72BA"/>
    <w:rsid w:val="00BD0C73"/>
    <w:rsid w:val="00BD4C89"/>
    <w:rsid w:val="00BE16F5"/>
    <w:rsid w:val="00BE269F"/>
    <w:rsid w:val="00BE425D"/>
    <w:rsid w:val="00BE4DC1"/>
    <w:rsid w:val="00BF1B9D"/>
    <w:rsid w:val="00C0213B"/>
    <w:rsid w:val="00C036CC"/>
    <w:rsid w:val="00C0737E"/>
    <w:rsid w:val="00C11DE7"/>
    <w:rsid w:val="00C140B9"/>
    <w:rsid w:val="00C16293"/>
    <w:rsid w:val="00C17171"/>
    <w:rsid w:val="00C225FC"/>
    <w:rsid w:val="00C25143"/>
    <w:rsid w:val="00C25E1C"/>
    <w:rsid w:val="00C26CA8"/>
    <w:rsid w:val="00C27DC1"/>
    <w:rsid w:val="00C34091"/>
    <w:rsid w:val="00C368C4"/>
    <w:rsid w:val="00C42C45"/>
    <w:rsid w:val="00C460C1"/>
    <w:rsid w:val="00C46D1B"/>
    <w:rsid w:val="00C572D1"/>
    <w:rsid w:val="00C67E6A"/>
    <w:rsid w:val="00C67FC9"/>
    <w:rsid w:val="00C7581B"/>
    <w:rsid w:val="00C8682C"/>
    <w:rsid w:val="00C86DF1"/>
    <w:rsid w:val="00C922F5"/>
    <w:rsid w:val="00C93167"/>
    <w:rsid w:val="00C95958"/>
    <w:rsid w:val="00C95B2A"/>
    <w:rsid w:val="00C97495"/>
    <w:rsid w:val="00CA13DB"/>
    <w:rsid w:val="00CA348F"/>
    <w:rsid w:val="00CB1B57"/>
    <w:rsid w:val="00CB4BC7"/>
    <w:rsid w:val="00CB548F"/>
    <w:rsid w:val="00CB65D5"/>
    <w:rsid w:val="00CC1DA6"/>
    <w:rsid w:val="00CC4B72"/>
    <w:rsid w:val="00CD1224"/>
    <w:rsid w:val="00CD3DBB"/>
    <w:rsid w:val="00CD4198"/>
    <w:rsid w:val="00CD749D"/>
    <w:rsid w:val="00CE17BB"/>
    <w:rsid w:val="00CE1A1D"/>
    <w:rsid w:val="00CE2943"/>
    <w:rsid w:val="00CE2DBE"/>
    <w:rsid w:val="00CE3CF2"/>
    <w:rsid w:val="00CE51FC"/>
    <w:rsid w:val="00CE6961"/>
    <w:rsid w:val="00CF0F67"/>
    <w:rsid w:val="00CF34D6"/>
    <w:rsid w:val="00D0691B"/>
    <w:rsid w:val="00D07DE6"/>
    <w:rsid w:val="00D11620"/>
    <w:rsid w:val="00D16E23"/>
    <w:rsid w:val="00D20229"/>
    <w:rsid w:val="00D214E5"/>
    <w:rsid w:val="00D31406"/>
    <w:rsid w:val="00D324DC"/>
    <w:rsid w:val="00D33912"/>
    <w:rsid w:val="00D36599"/>
    <w:rsid w:val="00D40A9E"/>
    <w:rsid w:val="00D44044"/>
    <w:rsid w:val="00D45316"/>
    <w:rsid w:val="00D47E61"/>
    <w:rsid w:val="00D5104E"/>
    <w:rsid w:val="00D66435"/>
    <w:rsid w:val="00D677C6"/>
    <w:rsid w:val="00D71BD1"/>
    <w:rsid w:val="00D72AA7"/>
    <w:rsid w:val="00D74A85"/>
    <w:rsid w:val="00D75580"/>
    <w:rsid w:val="00D80357"/>
    <w:rsid w:val="00D90439"/>
    <w:rsid w:val="00D9071E"/>
    <w:rsid w:val="00D92036"/>
    <w:rsid w:val="00D93BCD"/>
    <w:rsid w:val="00D93CCC"/>
    <w:rsid w:val="00D93F2A"/>
    <w:rsid w:val="00D946DD"/>
    <w:rsid w:val="00D967B5"/>
    <w:rsid w:val="00D96C0E"/>
    <w:rsid w:val="00DA0AB0"/>
    <w:rsid w:val="00DA1424"/>
    <w:rsid w:val="00DA3066"/>
    <w:rsid w:val="00DB090C"/>
    <w:rsid w:val="00DB0F13"/>
    <w:rsid w:val="00DB18AD"/>
    <w:rsid w:val="00DB46CF"/>
    <w:rsid w:val="00DC36C2"/>
    <w:rsid w:val="00DC5262"/>
    <w:rsid w:val="00DC654A"/>
    <w:rsid w:val="00DD2BA2"/>
    <w:rsid w:val="00DE3527"/>
    <w:rsid w:val="00DE6DF6"/>
    <w:rsid w:val="00DF38F4"/>
    <w:rsid w:val="00DF4CA9"/>
    <w:rsid w:val="00DF51F4"/>
    <w:rsid w:val="00DF5E1E"/>
    <w:rsid w:val="00DF6B73"/>
    <w:rsid w:val="00E003F3"/>
    <w:rsid w:val="00E00779"/>
    <w:rsid w:val="00E02D19"/>
    <w:rsid w:val="00E03684"/>
    <w:rsid w:val="00E04AF3"/>
    <w:rsid w:val="00E05616"/>
    <w:rsid w:val="00E06A4B"/>
    <w:rsid w:val="00E115A0"/>
    <w:rsid w:val="00E22563"/>
    <w:rsid w:val="00E22864"/>
    <w:rsid w:val="00E243C5"/>
    <w:rsid w:val="00E2515B"/>
    <w:rsid w:val="00E26527"/>
    <w:rsid w:val="00E35C9B"/>
    <w:rsid w:val="00E35F5B"/>
    <w:rsid w:val="00E37198"/>
    <w:rsid w:val="00E46361"/>
    <w:rsid w:val="00E46764"/>
    <w:rsid w:val="00E46AB9"/>
    <w:rsid w:val="00E51B04"/>
    <w:rsid w:val="00E534EF"/>
    <w:rsid w:val="00E548E3"/>
    <w:rsid w:val="00E658E1"/>
    <w:rsid w:val="00E66D1F"/>
    <w:rsid w:val="00E67FEE"/>
    <w:rsid w:val="00E72A53"/>
    <w:rsid w:val="00E7521B"/>
    <w:rsid w:val="00E76A71"/>
    <w:rsid w:val="00E81856"/>
    <w:rsid w:val="00E8287C"/>
    <w:rsid w:val="00E8482B"/>
    <w:rsid w:val="00E87ABB"/>
    <w:rsid w:val="00E90B61"/>
    <w:rsid w:val="00E92372"/>
    <w:rsid w:val="00EA4834"/>
    <w:rsid w:val="00EB0F4A"/>
    <w:rsid w:val="00EB2278"/>
    <w:rsid w:val="00EB297B"/>
    <w:rsid w:val="00EB4367"/>
    <w:rsid w:val="00EB7C73"/>
    <w:rsid w:val="00EC1B45"/>
    <w:rsid w:val="00EC33AB"/>
    <w:rsid w:val="00EC49BB"/>
    <w:rsid w:val="00ED7190"/>
    <w:rsid w:val="00ED7D64"/>
    <w:rsid w:val="00EE1105"/>
    <w:rsid w:val="00EE498F"/>
    <w:rsid w:val="00EE7ACA"/>
    <w:rsid w:val="00EF023E"/>
    <w:rsid w:val="00EF13B0"/>
    <w:rsid w:val="00EF2186"/>
    <w:rsid w:val="00EF32CD"/>
    <w:rsid w:val="00EF3CFF"/>
    <w:rsid w:val="00EF414B"/>
    <w:rsid w:val="00EF5DFD"/>
    <w:rsid w:val="00EF67ED"/>
    <w:rsid w:val="00F00874"/>
    <w:rsid w:val="00F03ED2"/>
    <w:rsid w:val="00F114E6"/>
    <w:rsid w:val="00F1209E"/>
    <w:rsid w:val="00F16A84"/>
    <w:rsid w:val="00F24E60"/>
    <w:rsid w:val="00F3026A"/>
    <w:rsid w:val="00F345D6"/>
    <w:rsid w:val="00F3646B"/>
    <w:rsid w:val="00F365A4"/>
    <w:rsid w:val="00F41FC9"/>
    <w:rsid w:val="00F4252C"/>
    <w:rsid w:val="00F438B3"/>
    <w:rsid w:val="00F4548A"/>
    <w:rsid w:val="00F45C68"/>
    <w:rsid w:val="00F469D8"/>
    <w:rsid w:val="00F46C9B"/>
    <w:rsid w:val="00F47377"/>
    <w:rsid w:val="00F613EE"/>
    <w:rsid w:val="00F6233A"/>
    <w:rsid w:val="00F63A58"/>
    <w:rsid w:val="00F654FD"/>
    <w:rsid w:val="00F71F12"/>
    <w:rsid w:val="00F7464B"/>
    <w:rsid w:val="00F74A31"/>
    <w:rsid w:val="00F758CB"/>
    <w:rsid w:val="00F806C9"/>
    <w:rsid w:val="00F816FA"/>
    <w:rsid w:val="00F826AA"/>
    <w:rsid w:val="00F909EF"/>
    <w:rsid w:val="00F93955"/>
    <w:rsid w:val="00F9422B"/>
    <w:rsid w:val="00F94315"/>
    <w:rsid w:val="00F94624"/>
    <w:rsid w:val="00F94AC8"/>
    <w:rsid w:val="00F9569F"/>
    <w:rsid w:val="00F96E2B"/>
    <w:rsid w:val="00FA13E8"/>
    <w:rsid w:val="00FA166B"/>
    <w:rsid w:val="00FA56E8"/>
    <w:rsid w:val="00FB1D97"/>
    <w:rsid w:val="00FB54C1"/>
    <w:rsid w:val="00FB64D0"/>
    <w:rsid w:val="00FC100C"/>
    <w:rsid w:val="00FC22C7"/>
    <w:rsid w:val="00FC380D"/>
    <w:rsid w:val="00FC54A3"/>
    <w:rsid w:val="00FD02A8"/>
    <w:rsid w:val="00FD099B"/>
    <w:rsid w:val="00FD5211"/>
    <w:rsid w:val="00FD5A4F"/>
    <w:rsid w:val="00FE1C20"/>
    <w:rsid w:val="00FE40BA"/>
    <w:rsid w:val="00FE520E"/>
    <w:rsid w:val="00FE5DFA"/>
    <w:rsid w:val="00FF0193"/>
    <w:rsid w:val="00FF46EB"/>
    <w:rsid w:val="00FF72FD"/>
    <w:rsid w:val="037FCF3E"/>
    <w:rsid w:val="0AB4EC4E"/>
    <w:rsid w:val="0E8E0FAC"/>
    <w:rsid w:val="1C4C98A6"/>
    <w:rsid w:val="26C8D53B"/>
    <w:rsid w:val="2743FA6A"/>
    <w:rsid w:val="36D6926A"/>
    <w:rsid w:val="4AB1C061"/>
    <w:rsid w:val="572539C0"/>
    <w:rsid w:val="5ACB6B34"/>
    <w:rsid w:val="62CEC35D"/>
    <w:rsid w:val="666E0E92"/>
    <w:rsid w:val="6B4D36A3"/>
    <w:rsid w:val="72921D06"/>
    <w:rsid w:val="7F6ED1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efe9"/>
    </o:shapedefaults>
    <o:shapelayout v:ext="edit">
      <o:idmap v:ext="edit" data="2"/>
    </o:shapelayout>
  </w:shapeDefaults>
  <w:decimalSymbol w:val="."/>
  <w:listSeparator w:val=","/>
  <w14:docId w14:val="1F475556"/>
  <w15:chartTrackingRefBased/>
  <w15:docId w15:val="{61CFF0B7-5C48-4A18-9E0A-BC9D6EAC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E2"/>
    <w:pPr>
      <w:spacing w:after="120" w:line="264" w:lineRule="auto"/>
    </w:pPr>
    <w:rPr>
      <w:rFonts w:ascii="Arial" w:hAnsi="Arial"/>
      <w:sz w:val="24"/>
    </w:rPr>
  </w:style>
  <w:style w:type="paragraph" w:styleId="Heading1">
    <w:name w:val="heading 1"/>
    <w:basedOn w:val="Normal"/>
    <w:next w:val="Normal"/>
    <w:link w:val="Heading1Char"/>
    <w:uiPriority w:val="9"/>
    <w:qFormat/>
    <w:rsid w:val="00AF4FD1"/>
    <w:pPr>
      <w:keepNext/>
      <w:keepLines/>
      <w:spacing w:before="360" w:after="80"/>
      <w:outlineLvl w:val="0"/>
    </w:pPr>
    <w:rPr>
      <w:rFonts w:ascii="Times New Roman" w:eastAsiaTheme="majorEastAsia" w:hAnsi="Times New Roman" w:cstheme="majorBidi"/>
      <w:color w:val="00334D" w:themeColor="accent1"/>
      <w:sz w:val="48"/>
      <w:szCs w:val="40"/>
    </w:rPr>
  </w:style>
  <w:style w:type="paragraph" w:styleId="Heading2">
    <w:name w:val="heading 2"/>
    <w:basedOn w:val="Heading1"/>
    <w:next w:val="Normal"/>
    <w:link w:val="Heading2Char"/>
    <w:autoRedefine/>
    <w:uiPriority w:val="9"/>
    <w:unhideWhenUsed/>
    <w:qFormat/>
    <w:rsid w:val="00451A1E"/>
    <w:pPr>
      <w:spacing w:before="240"/>
      <w:outlineLvl w:val="1"/>
    </w:pPr>
    <w:rPr>
      <w:rFonts w:ascii="Arial" w:hAnsi="Arial" w:cs="Arial"/>
      <w:sz w:val="36"/>
      <w:szCs w:val="32"/>
    </w:rPr>
  </w:style>
  <w:style w:type="paragraph" w:styleId="Heading3">
    <w:name w:val="heading 3"/>
    <w:basedOn w:val="Normal"/>
    <w:next w:val="Normal"/>
    <w:link w:val="Heading3Char"/>
    <w:uiPriority w:val="9"/>
    <w:unhideWhenUsed/>
    <w:qFormat/>
    <w:rsid w:val="001E10C7"/>
    <w:pPr>
      <w:keepNext/>
      <w:keepLines/>
      <w:spacing w:before="240" w:after="80"/>
      <w:outlineLvl w:val="2"/>
    </w:pPr>
    <w:rPr>
      <w:rFonts w:eastAsiaTheme="majorEastAsia" w:cstheme="majorBidi"/>
      <w:color w:val="002539" w:themeColor="accent1" w:themeShade="BF"/>
      <w:sz w:val="28"/>
      <w:szCs w:val="28"/>
    </w:rPr>
  </w:style>
  <w:style w:type="paragraph" w:styleId="Heading4">
    <w:name w:val="heading 4"/>
    <w:basedOn w:val="Normal"/>
    <w:next w:val="Normal"/>
    <w:link w:val="Heading4Char"/>
    <w:uiPriority w:val="9"/>
    <w:unhideWhenUsed/>
    <w:qFormat/>
    <w:rsid w:val="00AB73E2"/>
    <w:pPr>
      <w:keepNext/>
      <w:keepLines/>
      <w:spacing w:before="240" w:after="80"/>
      <w:outlineLvl w:val="3"/>
    </w:pPr>
    <w:rPr>
      <w:rFonts w:eastAsiaTheme="majorEastAsia" w:cstheme="majorBidi"/>
      <w:b/>
      <w:bCs/>
      <w:iCs/>
      <w:color w:val="00334D" w:themeColor="accent1"/>
    </w:rPr>
  </w:style>
  <w:style w:type="paragraph" w:styleId="Heading5">
    <w:name w:val="heading 5"/>
    <w:basedOn w:val="Normal"/>
    <w:next w:val="Normal"/>
    <w:link w:val="Heading5Char"/>
    <w:uiPriority w:val="9"/>
    <w:semiHidden/>
    <w:unhideWhenUsed/>
    <w:qFormat/>
    <w:rsid w:val="36D6926A"/>
    <w:pPr>
      <w:keepNext/>
      <w:keepLines/>
      <w:spacing w:before="80" w:after="40"/>
      <w:outlineLvl w:val="4"/>
    </w:pPr>
    <w:rPr>
      <w:rFonts w:eastAsiaTheme="majorEastAsia" w:cstheme="majorBidi"/>
      <w:color w:val="002539" w:themeColor="accent1" w:themeShade="BF"/>
    </w:rPr>
  </w:style>
  <w:style w:type="paragraph" w:styleId="Heading6">
    <w:name w:val="heading 6"/>
    <w:basedOn w:val="Normal"/>
    <w:next w:val="Normal"/>
    <w:link w:val="Heading6Char"/>
    <w:uiPriority w:val="9"/>
    <w:semiHidden/>
    <w:unhideWhenUsed/>
    <w:qFormat/>
    <w:rsid w:val="36D69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6D69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6D6926A"/>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6D6926A"/>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D1"/>
    <w:rPr>
      <w:rFonts w:ascii="Times New Roman" w:eastAsiaTheme="majorEastAsia" w:hAnsi="Times New Roman" w:cstheme="majorBidi"/>
      <w:color w:val="00334D" w:themeColor="accent1"/>
      <w:sz w:val="48"/>
      <w:szCs w:val="40"/>
    </w:rPr>
  </w:style>
  <w:style w:type="character" w:customStyle="1" w:styleId="Heading2Char">
    <w:name w:val="Heading 2 Char"/>
    <w:basedOn w:val="DefaultParagraphFont"/>
    <w:link w:val="Heading2"/>
    <w:uiPriority w:val="9"/>
    <w:rsid w:val="00451A1E"/>
    <w:rPr>
      <w:rFonts w:ascii="Arial" w:eastAsiaTheme="majorEastAsia" w:hAnsi="Arial" w:cs="Arial"/>
      <w:color w:val="002539" w:themeColor="accent1" w:themeShade="BF"/>
      <w:sz w:val="36"/>
      <w:szCs w:val="32"/>
    </w:rPr>
  </w:style>
  <w:style w:type="character" w:customStyle="1" w:styleId="Heading3Char">
    <w:name w:val="Heading 3 Char"/>
    <w:basedOn w:val="DefaultParagraphFont"/>
    <w:link w:val="Heading3"/>
    <w:uiPriority w:val="9"/>
    <w:rsid w:val="001E10C7"/>
    <w:rPr>
      <w:rFonts w:ascii="Arial" w:eastAsiaTheme="majorEastAsia" w:hAnsi="Arial" w:cstheme="majorBidi"/>
      <w:color w:val="002539" w:themeColor="accent1" w:themeShade="BF"/>
      <w:sz w:val="28"/>
      <w:szCs w:val="28"/>
    </w:rPr>
  </w:style>
  <w:style w:type="character" w:customStyle="1" w:styleId="Heading4Char">
    <w:name w:val="Heading 4 Char"/>
    <w:basedOn w:val="DefaultParagraphFont"/>
    <w:link w:val="Heading4"/>
    <w:uiPriority w:val="9"/>
    <w:rsid w:val="00AB73E2"/>
    <w:rPr>
      <w:rFonts w:ascii="Arial" w:eastAsiaTheme="majorEastAsia" w:hAnsi="Arial" w:cstheme="majorBidi"/>
      <w:b/>
      <w:bCs/>
      <w:iCs/>
      <w:color w:val="00334D" w:themeColor="accent1"/>
      <w:sz w:val="24"/>
    </w:rPr>
  </w:style>
  <w:style w:type="character" w:customStyle="1" w:styleId="Heading5Char">
    <w:name w:val="Heading 5 Char"/>
    <w:basedOn w:val="DefaultParagraphFont"/>
    <w:link w:val="Heading5"/>
    <w:uiPriority w:val="9"/>
    <w:semiHidden/>
    <w:rsid w:val="008227EE"/>
    <w:rPr>
      <w:rFonts w:eastAsiaTheme="majorEastAsia" w:cstheme="majorBidi"/>
      <w:color w:val="002539" w:themeColor="accent1" w:themeShade="BF"/>
    </w:rPr>
  </w:style>
  <w:style w:type="character" w:customStyle="1" w:styleId="Heading6Char">
    <w:name w:val="Heading 6 Char"/>
    <w:basedOn w:val="DefaultParagraphFont"/>
    <w:link w:val="Heading6"/>
    <w:uiPriority w:val="9"/>
    <w:semiHidden/>
    <w:rsid w:val="00822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7EE"/>
    <w:rPr>
      <w:rFonts w:eastAsiaTheme="majorEastAsia" w:cstheme="majorBidi"/>
      <w:color w:val="272727" w:themeColor="text1" w:themeTint="D8"/>
    </w:rPr>
  </w:style>
  <w:style w:type="paragraph" w:styleId="Quote">
    <w:name w:val="Quote"/>
    <w:basedOn w:val="Normal"/>
    <w:next w:val="Normal"/>
    <w:link w:val="QuoteChar"/>
    <w:uiPriority w:val="29"/>
    <w:qFormat/>
    <w:rsid w:val="00065998"/>
    <w:pPr>
      <w:spacing w:before="160"/>
      <w:ind w:left="567" w:right="567"/>
    </w:pPr>
    <w:rPr>
      <w:iCs/>
      <w:color w:val="000000" w:themeColor="text1"/>
    </w:rPr>
  </w:style>
  <w:style w:type="character" w:customStyle="1" w:styleId="QuoteChar">
    <w:name w:val="Quote Char"/>
    <w:basedOn w:val="DefaultParagraphFont"/>
    <w:link w:val="Quote"/>
    <w:uiPriority w:val="29"/>
    <w:rsid w:val="00065998"/>
    <w:rPr>
      <w:rFonts w:ascii="Arial" w:hAnsi="Arial"/>
      <w:iCs/>
      <w:color w:val="000000" w:themeColor="text1"/>
      <w:sz w:val="24"/>
    </w:rPr>
  </w:style>
  <w:style w:type="paragraph" w:styleId="ListParagraph">
    <w:name w:val="List Paragraph"/>
    <w:basedOn w:val="Normal"/>
    <w:uiPriority w:val="34"/>
    <w:qFormat/>
    <w:rsid w:val="36D6926A"/>
    <w:pPr>
      <w:ind w:left="720"/>
      <w:contextualSpacing/>
    </w:pPr>
  </w:style>
  <w:style w:type="character" w:styleId="IntenseEmphasis">
    <w:name w:val="Intense Emphasis"/>
    <w:basedOn w:val="DefaultParagraphFont"/>
    <w:uiPriority w:val="21"/>
    <w:qFormat/>
    <w:rsid w:val="008227EE"/>
    <w:rPr>
      <w:i/>
      <w:iCs/>
      <w:color w:val="002539" w:themeColor="accent1" w:themeShade="BF"/>
    </w:rPr>
  </w:style>
  <w:style w:type="character" w:styleId="BookTitle">
    <w:name w:val="Book Title"/>
    <w:basedOn w:val="DefaultParagraphFont"/>
    <w:uiPriority w:val="33"/>
    <w:qFormat/>
    <w:rsid w:val="00951005"/>
    <w:rPr>
      <w:rFonts w:ascii="Arial" w:hAnsi="Arial"/>
      <w:b/>
      <w:bCs/>
      <w:i w:val="0"/>
      <w:iCs/>
      <w:spacing w:val="5"/>
    </w:rPr>
  </w:style>
  <w:style w:type="paragraph" w:styleId="TOC1">
    <w:name w:val="toc 1"/>
    <w:basedOn w:val="Normal"/>
    <w:next w:val="Normal"/>
    <w:autoRedefine/>
    <w:uiPriority w:val="39"/>
    <w:unhideWhenUsed/>
    <w:rsid w:val="0071518E"/>
    <w:pPr>
      <w:spacing w:after="100"/>
    </w:pPr>
  </w:style>
  <w:style w:type="paragraph" w:styleId="TOC2">
    <w:name w:val="toc 2"/>
    <w:basedOn w:val="Normal"/>
    <w:next w:val="Normal"/>
    <w:autoRedefine/>
    <w:uiPriority w:val="39"/>
    <w:unhideWhenUsed/>
    <w:rsid w:val="0071518E"/>
    <w:pPr>
      <w:spacing w:after="100"/>
      <w:ind w:left="240"/>
    </w:pPr>
  </w:style>
  <w:style w:type="paragraph" w:styleId="Header">
    <w:name w:val="header"/>
    <w:basedOn w:val="Normal"/>
    <w:link w:val="HeaderChar"/>
    <w:uiPriority w:val="99"/>
    <w:unhideWhenUsed/>
    <w:rsid w:val="36D69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7EE"/>
  </w:style>
  <w:style w:type="paragraph" w:styleId="Footer">
    <w:name w:val="footer"/>
    <w:basedOn w:val="Normal"/>
    <w:link w:val="FooterChar"/>
    <w:uiPriority w:val="99"/>
    <w:unhideWhenUsed/>
    <w:rsid w:val="36D69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7EE"/>
  </w:style>
  <w:style w:type="character" w:styleId="PageNumber">
    <w:name w:val="page number"/>
    <w:basedOn w:val="DefaultParagraphFont"/>
    <w:rsid w:val="008227EE"/>
  </w:style>
  <w:style w:type="paragraph" w:styleId="CommentSubject">
    <w:name w:val="annotation subject"/>
    <w:basedOn w:val="Normal"/>
    <w:next w:val="Normal"/>
    <w:link w:val="CommentSubjectChar"/>
    <w:uiPriority w:val="99"/>
    <w:semiHidden/>
    <w:unhideWhenUsed/>
    <w:rsid w:val="00873C15"/>
    <w:pPr>
      <w:spacing w:line="240" w:lineRule="auto"/>
    </w:pPr>
    <w:rPr>
      <w:rFonts w:asciiTheme="minorHAnsi" w:hAnsiTheme="minorHAnsi"/>
      <w:b/>
      <w:bCs/>
      <w:sz w:val="20"/>
      <w:szCs w:val="20"/>
    </w:rPr>
  </w:style>
  <w:style w:type="character" w:customStyle="1" w:styleId="CommentSubjectChar">
    <w:name w:val="Comment Subject Char"/>
    <w:basedOn w:val="DefaultParagraphFont"/>
    <w:link w:val="CommentSubject"/>
    <w:uiPriority w:val="99"/>
    <w:semiHidden/>
    <w:rsid w:val="00873C15"/>
    <w:rPr>
      <w:rFonts w:ascii="Franklin Gothic Book" w:eastAsia="Times New Roman" w:hAnsi="Franklin Gothic Book" w:cs="Times New Roman"/>
      <w:b/>
      <w:bCs/>
      <w:kern w:val="0"/>
      <w:sz w:val="20"/>
      <w:szCs w:val="20"/>
      <w:lang w:val="en-US"/>
      <w14:ligatures w14:val="none"/>
    </w:rPr>
  </w:style>
  <w:style w:type="character" w:styleId="Hyperlink">
    <w:name w:val="Hyperlink"/>
    <w:basedOn w:val="DefaultParagraphFont"/>
    <w:uiPriority w:val="99"/>
    <w:unhideWhenUsed/>
    <w:rsid w:val="006D05C4"/>
    <w:rPr>
      <w:color w:val="005E51"/>
      <w:u w:val="single"/>
    </w:rPr>
  </w:style>
  <w:style w:type="character" w:styleId="UnresolvedMention">
    <w:name w:val="Unresolved Mention"/>
    <w:basedOn w:val="DefaultParagraphFont"/>
    <w:uiPriority w:val="99"/>
    <w:semiHidden/>
    <w:unhideWhenUsed/>
    <w:rsid w:val="00D40A9E"/>
    <w:rPr>
      <w:color w:val="605E5C"/>
      <w:shd w:val="clear" w:color="auto" w:fill="E1DFDD"/>
    </w:rPr>
  </w:style>
  <w:style w:type="paragraph" w:styleId="FootnoteText">
    <w:name w:val="footnote text"/>
    <w:basedOn w:val="Normal"/>
    <w:link w:val="FootnoteTextChar"/>
    <w:uiPriority w:val="99"/>
    <w:semiHidden/>
    <w:unhideWhenUsed/>
    <w:rsid w:val="00C4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0C1"/>
    <w:rPr>
      <w:sz w:val="20"/>
      <w:szCs w:val="20"/>
    </w:rPr>
  </w:style>
  <w:style w:type="character" w:styleId="FootnoteReference">
    <w:name w:val="footnote reference"/>
    <w:basedOn w:val="DefaultParagraphFont"/>
    <w:uiPriority w:val="99"/>
    <w:semiHidden/>
    <w:unhideWhenUsed/>
    <w:rsid w:val="00C460C1"/>
    <w:rPr>
      <w:vertAlign w:val="superscript"/>
    </w:rPr>
  </w:style>
  <w:style w:type="character" w:styleId="FollowedHyperlink">
    <w:name w:val="FollowedHyperlink"/>
    <w:basedOn w:val="DefaultParagraphFont"/>
    <w:uiPriority w:val="99"/>
    <w:semiHidden/>
    <w:unhideWhenUsed/>
    <w:rsid w:val="00B76916"/>
    <w:rPr>
      <w:color w:val="4EA72E" w:themeColor="followedHyperlink"/>
      <w:u w:val="single"/>
    </w:rPr>
  </w:style>
  <w:style w:type="paragraph" w:customStyle="1" w:styleId="Highlightedbox-bodytext">
    <w:name w:val="Highlighted box - body text"/>
    <w:basedOn w:val="Normal"/>
    <w:link w:val="Highlightedbox-bodytextChar"/>
    <w:qFormat/>
    <w:rsid w:val="00B85954"/>
    <w:pPr>
      <w:pBdr>
        <w:top w:val="single" w:sz="48" w:space="0" w:color="FFFFFF"/>
        <w:left w:val="single" w:sz="48" w:space="0" w:color="FFFFFF"/>
        <w:bottom w:val="single" w:sz="48" w:space="0" w:color="FFFFFF"/>
        <w:right w:val="single" w:sz="48" w:space="0" w:color="FFFFFF"/>
      </w:pBdr>
      <w:shd w:val="clear" w:color="auto" w:fill="FFFFFF"/>
      <w:ind w:left="567" w:right="567"/>
      <w:contextualSpacing/>
    </w:pPr>
  </w:style>
  <w:style w:type="table" w:styleId="TableGrid">
    <w:name w:val="Table Grid"/>
    <w:basedOn w:val="TableNormal"/>
    <w:uiPriority w:val="39"/>
    <w:rsid w:val="00B4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CBE7FD" w:themeFill="background2"/>
      </w:tcPr>
    </w:tblStylePr>
    <w:tblStylePr w:type="firstCol">
      <w:rPr>
        <w:b/>
      </w:rPr>
      <w:tblPr/>
      <w:tcPr>
        <w:shd w:val="clear" w:color="auto" w:fill="CBE7FD" w:themeFill="background2"/>
      </w:tcPr>
    </w:tblStylePr>
  </w:style>
  <w:style w:type="paragraph" w:styleId="TOC3">
    <w:name w:val="toc 3"/>
    <w:basedOn w:val="Normal"/>
    <w:next w:val="Normal"/>
    <w:autoRedefine/>
    <w:uiPriority w:val="39"/>
    <w:unhideWhenUsed/>
    <w:rsid w:val="0071518E"/>
    <w:pPr>
      <w:spacing w:after="100"/>
      <w:ind w:left="480"/>
    </w:pPr>
  </w:style>
  <w:style w:type="paragraph" w:styleId="TOCHeading">
    <w:name w:val="TOC Heading"/>
    <w:basedOn w:val="Heading1"/>
    <w:next w:val="Normal"/>
    <w:uiPriority w:val="39"/>
    <w:unhideWhenUsed/>
    <w:qFormat/>
    <w:rsid w:val="0024751E"/>
    <w:pPr>
      <w:spacing w:before="240" w:after="0" w:line="259" w:lineRule="auto"/>
      <w:outlineLvl w:val="9"/>
    </w:pPr>
    <w:rPr>
      <w:rFonts w:asciiTheme="majorHAnsi" w:hAnsiTheme="majorHAnsi"/>
      <w:kern w:val="0"/>
      <w:sz w:val="32"/>
      <w:szCs w:val="32"/>
      <w:lang w:eastAsia="en-GB"/>
      <w14:ligatures w14:val="none"/>
    </w:rPr>
  </w:style>
  <w:style w:type="character" w:styleId="Emphasis">
    <w:name w:val="Emphasis"/>
    <w:basedOn w:val="DefaultParagraphFont"/>
    <w:uiPriority w:val="20"/>
    <w:qFormat/>
    <w:rsid w:val="007F7D3F"/>
    <w:rPr>
      <w:b/>
      <w:i w:val="0"/>
      <w:iCs/>
    </w:rPr>
  </w:style>
  <w:style w:type="table" w:customStyle="1" w:styleId="BritishAcademytable">
    <w:name w:val="British Academy table"/>
    <w:basedOn w:val="TableNormal"/>
    <w:uiPriority w:val="99"/>
    <w:rsid w:val="00B8179A"/>
    <w:pPr>
      <w:spacing w:after="0" w:line="240" w:lineRule="auto"/>
    </w:pPr>
    <w:rPr>
      <w:rFonts w:ascii="Arial" w:hAnsi="Arial"/>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StylePr>
    <w:tblStylePr w:type="firstCol">
      <w:rPr>
        <w:b/>
      </w:rPr>
    </w:tblStylePr>
  </w:style>
  <w:style w:type="character" w:customStyle="1" w:styleId="Highlightedbox-bodytextChar">
    <w:name w:val="Highlighted box - body text Char"/>
    <w:basedOn w:val="DefaultParagraphFont"/>
    <w:link w:val="Highlightedbox-bodytext"/>
    <w:rsid w:val="00B85954"/>
    <w:rPr>
      <w:rFonts w:ascii="Arial" w:hAnsi="Arial"/>
      <w:sz w:val="24"/>
      <w:shd w:val="clear" w:color="auto" w:fill="FFFFFF"/>
    </w:rPr>
  </w:style>
  <w:style w:type="table" w:styleId="TableGridLight">
    <w:name w:val="Grid Table Light"/>
    <w:basedOn w:val="TableNormal"/>
    <w:uiPriority w:val="40"/>
    <w:rsid w:val="00AB73E2"/>
    <w:pPr>
      <w:spacing w:after="0" w:line="240" w:lineRule="auto"/>
    </w:pPr>
    <w:tblPr>
      <w:tblBorders>
        <w:top w:val="single" w:sz="4" w:space="0" w:color="CFB296" w:themeColor="background1" w:themeShade="BF"/>
        <w:left w:val="single" w:sz="4" w:space="0" w:color="CFB296" w:themeColor="background1" w:themeShade="BF"/>
        <w:bottom w:val="single" w:sz="4" w:space="0" w:color="CFB296" w:themeColor="background1" w:themeShade="BF"/>
        <w:right w:val="single" w:sz="4" w:space="0" w:color="CFB296" w:themeColor="background1" w:themeShade="BF"/>
        <w:insideH w:val="single" w:sz="4" w:space="0" w:color="CFB296" w:themeColor="background1" w:themeShade="BF"/>
        <w:insideV w:val="single" w:sz="4" w:space="0" w:color="CFB296" w:themeColor="background1" w:themeShade="BF"/>
      </w:tblBorders>
    </w:tblPr>
  </w:style>
  <w:style w:type="paragraph" w:customStyle="1" w:styleId="Subheading">
    <w:name w:val="Subheading"/>
    <w:basedOn w:val="Normal"/>
    <w:link w:val="SubheadingChar"/>
    <w:qFormat/>
    <w:rsid w:val="00AB73E2"/>
    <w:pPr>
      <w:spacing w:after="0" w:line="240" w:lineRule="auto"/>
    </w:pPr>
    <w:rPr>
      <w:rFonts w:ascii="Georgia" w:hAnsi="Georgia"/>
      <w:b/>
      <w:kern w:val="0"/>
      <w14:ligatures w14:val="none"/>
    </w:rPr>
  </w:style>
  <w:style w:type="character" w:customStyle="1" w:styleId="SubheadingChar">
    <w:name w:val="Subheading Char"/>
    <w:basedOn w:val="DefaultParagraphFont"/>
    <w:link w:val="Subheading"/>
    <w:rsid w:val="00AB73E2"/>
    <w:rPr>
      <w:rFonts w:ascii="Georgia" w:hAnsi="Georgia"/>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shing@thebritishacademy.ac.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ublishing@thebritishacademy.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britishacademy.ac.uk/publishing/british-academy-monographs/guidelines-proposing-monograp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shing@thebritishacadem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aylor\The%20British%20Academy\BA_Publications%20-%20Documents\04.%20Templates\Proposal%20forms\Global%20Monograph%20Proposal%20Form%20Mar%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5A648C4264F609640843F97538AF7"/>
        <w:category>
          <w:name w:val="General"/>
          <w:gallery w:val="placeholder"/>
        </w:category>
        <w:types>
          <w:type w:val="bbPlcHdr"/>
        </w:types>
        <w:behaviors>
          <w:behavior w:val="content"/>
        </w:behaviors>
        <w:guid w:val="{39501819-41EC-4C3A-8A94-22712A66F1F5}"/>
      </w:docPartPr>
      <w:docPartBody>
        <w:p w:rsidR="00B368E0" w:rsidRDefault="00B368E0">
          <w:pPr>
            <w:pStyle w:val="7B25A648C4264F609640843F97538AF7"/>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E0"/>
    <w:rsid w:val="001372A1"/>
    <w:rsid w:val="00681D86"/>
    <w:rsid w:val="00B3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25A648C4264F609640843F97538AF7">
    <w:name w:val="7B25A648C4264F609640843F97538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rgbClr val="F5EFE9"/>
      </a:lt1>
      <a:dk2>
        <a:srgbClr val="00334D"/>
      </a:dk2>
      <a:lt2>
        <a:srgbClr val="CBE7FD"/>
      </a:lt2>
      <a:accent1>
        <a:srgbClr val="00334D"/>
      </a:accent1>
      <a:accent2>
        <a:srgbClr val="990000"/>
      </a:accent2>
      <a:accent3>
        <a:srgbClr val="6B104D"/>
      </a:accent3>
      <a:accent4>
        <a:srgbClr val="00334D"/>
      </a:accent4>
      <a:accent5>
        <a:srgbClr val="005E51"/>
      </a:accent5>
      <a:accent6>
        <a:srgbClr val="4EA72E"/>
      </a:accent6>
      <a:hlink>
        <a:srgbClr val="536A2C"/>
      </a:hlink>
      <a:folHlink>
        <a:srgbClr val="4EA7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a1e848-e179-4a22-99c5-517bb1bb7459" xsi:nil="true"/>
    <lcf76f155ced4ddcb4097134ff3c332f xmlns="5542781d-72a5-46d9-8093-0fa1f196d6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D1133FAA646447B1F506C0CC1AD96D" ma:contentTypeVersion="21" ma:contentTypeDescription="Create a new document." ma:contentTypeScope="" ma:versionID="a41d7448e9cabdc390c2ccbcf054aa08">
  <xsd:schema xmlns:xsd="http://www.w3.org/2001/XMLSchema" xmlns:xs="http://www.w3.org/2001/XMLSchema" xmlns:p="http://schemas.microsoft.com/office/2006/metadata/properties" xmlns:ns2="5542781d-72a5-46d9-8093-0fa1f196d6ef" xmlns:ns3="50a1e848-e179-4a22-99c5-517bb1bb7459" targetNamespace="http://schemas.microsoft.com/office/2006/metadata/properties" ma:root="true" ma:fieldsID="3574d0372b7bfa2e3fc48eb1005ce346" ns2:_="" ns3:_="">
    <xsd:import namespace="5542781d-72a5-46d9-8093-0fa1f196d6ef"/>
    <xsd:import namespace="50a1e848-e179-4a22-99c5-517bb1bb74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2781d-72a5-46d9-8093-0fa1f196d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a1e848-e179-4a22-99c5-517bb1bb74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a7191f-c8da-42e0-9cec-98c162ed2e2d}" ma:internalName="TaxCatchAll" ma:showField="CatchAllData" ma:web="50a1e848-e179-4a22-99c5-517bb1bb7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4788C-7696-42D7-B1B6-890240221981}">
  <ds:schemaRefs>
    <ds:schemaRef ds:uri="http://schemas.microsoft.com/sharepoint/v3/contenttype/forms"/>
  </ds:schemaRefs>
</ds:datastoreItem>
</file>

<file path=customXml/itemProps2.xml><?xml version="1.0" encoding="utf-8"?>
<ds:datastoreItem xmlns:ds="http://schemas.openxmlformats.org/officeDocument/2006/customXml" ds:itemID="{4D29CB8A-1304-4983-95C5-E811792B6F49}">
  <ds:schemaRefs>
    <ds:schemaRef ds:uri="http://schemas.microsoft.com/office/2006/metadata/properties"/>
    <ds:schemaRef ds:uri="http://schemas.microsoft.com/office/infopath/2007/PartnerControls"/>
    <ds:schemaRef ds:uri="50a1e848-e179-4a22-99c5-517bb1bb7459"/>
    <ds:schemaRef ds:uri="5542781d-72a5-46d9-8093-0fa1f196d6ef"/>
  </ds:schemaRefs>
</ds:datastoreItem>
</file>

<file path=customXml/itemProps3.xml><?xml version="1.0" encoding="utf-8"?>
<ds:datastoreItem xmlns:ds="http://schemas.openxmlformats.org/officeDocument/2006/customXml" ds:itemID="{171FA111-16C9-4BBB-A2F7-3EADA84772EB}">
  <ds:schemaRefs>
    <ds:schemaRef ds:uri="http://schemas.openxmlformats.org/officeDocument/2006/bibliography"/>
  </ds:schemaRefs>
</ds:datastoreItem>
</file>

<file path=customXml/itemProps4.xml><?xml version="1.0" encoding="utf-8"?>
<ds:datastoreItem xmlns:ds="http://schemas.openxmlformats.org/officeDocument/2006/customXml" ds:itemID="{AE03EE8E-60AD-4F35-9EAD-C1B7629BF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2781d-72a5-46d9-8093-0fa1f196d6ef"/>
    <ds:schemaRef ds:uri="50a1e848-e179-4a22-99c5-517bb1bb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Global Monograph Proposal Form Mar 26</Template>
  <TotalTime>27</TotalTime>
  <Pages>8</Pages>
  <Words>1324</Words>
  <Characters>7349</Characters>
  <Application>Microsoft Office Word</Application>
  <DocSecurity>0</DocSecurity>
  <Lines>334</Lines>
  <Paragraphs>137</Paragraphs>
  <ScaleCrop>false</ScaleCrop>
  <HeadingPairs>
    <vt:vector size="2" baseType="variant">
      <vt:variant>
        <vt:lpstr>Title</vt:lpstr>
      </vt:variant>
      <vt:variant>
        <vt:i4>1</vt:i4>
      </vt:variant>
    </vt:vector>
  </HeadingPairs>
  <TitlesOfParts>
    <vt:vector size="1" baseType="lpstr">
      <vt:lpstr>Document title – Header 1</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publish a British Academy Monograph</dc:title>
  <dc:subject/>
  <dc:creator>Portia Taylor</dc:creator>
  <cp:keywords/>
  <dc:description/>
  <cp:lastModifiedBy>Portia Taylor</cp:lastModifiedBy>
  <cp:revision>11</cp:revision>
  <dcterms:created xsi:type="dcterms:W3CDTF">2026-03-06T15:56:00Z</dcterms:created>
  <dcterms:modified xsi:type="dcterms:W3CDTF">2026-03-06T16:30:00Z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53cb0207-df36-4ad4-86b8-0d8c734cf955</vt:lpwstr>
  </property>
  <property fmtid="{D5CDD505-2E9C-101B-9397-08002B2CF9AE}" pid="3" name="ContentTypeId">
    <vt:lpwstr>0x0101009FD1133FAA646447B1F506C0CC1AD96D</vt:lpwstr>
  </property>
</Properties>
</file>